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CA9D" w14:textId="566D01AB" w:rsidR="00431CF5" w:rsidRPr="00431CF5" w:rsidRDefault="00431CF5" w:rsidP="00431CF5">
      <w:pPr>
        <w:jc w:val="both"/>
        <w:rPr>
          <w:b/>
          <w:bCs/>
          <w:color w:val="002060"/>
          <w:sz w:val="32"/>
          <w:szCs w:val="32"/>
        </w:rPr>
      </w:pPr>
      <w:r w:rsidRPr="00431CF5">
        <w:rPr>
          <w:b/>
          <w:bCs/>
          <w:color w:val="002060"/>
          <w:sz w:val="32"/>
          <w:szCs w:val="32"/>
        </w:rPr>
        <w:t>Notfallplan</w:t>
      </w:r>
      <w:r w:rsidR="00E4377C">
        <w:rPr>
          <w:b/>
          <w:bCs/>
          <w:color w:val="002060"/>
          <w:sz w:val="32"/>
          <w:szCs w:val="32"/>
        </w:rPr>
        <w:t xml:space="preserve"> </w:t>
      </w:r>
      <w:r w:rsidR="003B438D">
        <w:rPr>
          <w:b/>
          <w:bCs/>
          <w:color w:val="002060"/>
          <w:sz w:val="32"/>
          <w:szCs w:val="32"/>
        </w:rPr>
        <w:t>IT</w:t>
      </w:r>
    </w:p>
    <w:p w14:paraId="18FFDEE6" w14:textId="77777777" w:rsidR="00431CF5" w:rsidRPr="005D14EE" w:rsidRDefault="00431CF5" w:rsidP="00431CF5">
      <w:pPr>
        <w:jc w:val="both"/>
        <w:rPr>
          <w:b/>
          <w:bCs/>
        </w:rPr>
      </w:pPr>
    </w:p>
    <w:p w14:paraId="2B16ECC1" w14:textId="0CD07FAD" w:rsidR="00431CF5" w:rsidRPr="003B2E15" w:rsidRDefault="00431CF5" w:rsidP="00431CF5">
      <w:pPr>
        <w:jc w:val="both"/>
        <w:rPr>
          <w:b/>
          <w:bCs/>
          <w:i/>
          <w:iCs/>
        </w:rPr>
      </w:pPr>
      <w:r w:rsidRPr="003B2E15">
        <w:rPr>
          <w:b/>
          <w:bCs/>
          <w:i/>
          <w:iCs/>
        </w:rPr>
        <w:t>Vorfall</w:t>
      </w:r>
      <w:r w:rsidR="00E4377C">
        <w:rPr>
          <w:b/>
          <w:bCs/>
          <w:i/>
          <w:iCs/>
        </w:rPr>
        <w:t xml:space="preserve"> </w:t>
      </w:r>
      <w:r w:rsidRPr="003B2E15">
        <w:rPr>
          <w:b/>
          <w:bCs/>
          <w:i/>
          <w:iCs/>
        </w:rPr>
        <w:t>–</w:t>
      </w:r>
      <w:r w:rsidR="00E4377C">
        <w:rPr>
          <w:b/>
          <w:bCs/>
          <w:i/>
          <w:iCs/>
        </w:rPr>
        <w:t xml:space="preserve"> </w:t>
      </w:r>
      <w:r w:rsidRPr="003B2E15">
        <w:rPr>
          <w:b/>
          <w:bCs/>
          <w:i/>
          <w:iCs/>
        </w:rPr>
        <w:t>Was</w:t>
      </w:r>
      <w:r w:rsidR="00E4377C">
        <w:rPr>
          <w:b/>
          <w:bCs/>
          <w:i/>
          <w:iCs/>
        </w:rPr>
        <w:t xml:space="preserve"> </w:t>
      </w:r>
      <w:r w:rsidRPr="003B2E15">
        <w:rPr>
          <w:b/>
          <w:bCs/>
          <w:i/>
          <w:iCs/>
        </w:rPr>
        <w:t>ist</w:t>
      </w:r>
      <w:r w:rsidR="00E4377C">
        <w:rPr>
          <w:b/>
          <w:bCs/>
          <w:i/>
          <w:iCs/>
        </w:rPr>
        <w:t xml:space="preserve"> </w:t>
      </w:r>
      <w:r w:rsidRPr="003B2E15">
        <w:rPr>
          <w:b/>
          <w:bCs/>
          <w:i/>
          <w:iCs/>
        </w:rPr>
        <w:t>zu</w:t>
      </w:r>
      <w:r w:rsidR="00E4377C">
        <w:rPr>
          <w:b/>
          <w:bCs/>
          <w:i/>
          <w:iCs/>
        </w:rPr>
        <w:t xml:space="preserve"> </w:t>
      </w:r>
      <w:r w:rsidRPr="003B2E15">
        <w:rPr>
          <w:b/>
          <w:bCs/>
          <w:i/>
          <w:iCs/>
        </w:rPr>
        <w:t>tun?</w:t>
      </w:r>
    </w:p>
    <w:p w14:paraId="298581BB" w14:textId="77777777" w:rsidR="00431CF5" w:rsidRPr="005D14EE" w:rsidRDefault="00431CF5" w:rsidP="00431CF5">
      <w:pPr>
        <w:jc w:val="both"/>
        <w:rPr>
          <w:b/>
          <w:bCs/>
        </w:rPr>
      </w:pPr>
    </w:p>
    <w:p w14:paraId="01CE9FB4" w14:textId="77777777" w:rsidR="00431CF5" w:rsidRPr="005D14EE" w:rsidRDefault="00431CF5" w:rsidP="00431CF5">
      <w:pPr>
        <w:jc w:val="center"/>
      </w:pPr>
      <w:r>
        <w:rPr>
          <w:noProof/>
        </w:rPr>
        <w:drawing>
          <wp:inline distT="0" distB="0" distL="0" distR="0" wp14:anchorId="24A1DD99" wp14:editId="70BEFFEF">
            <wp:extent cx="3208020" cy="1809495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" t="6051" r="10067" b="4714"/>
                    <a:stretch/>
                  </pic:blipFill>
                  <pic:spPr bwMode="auto">
                    <a:xfrm>
                      <a:off x="0" y="0"/>
                      <a:ext cx="3228155" cy="182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D17BC7" w14:textId="77777777" w:rsidR="00431CF5" w:rsidRPr="005D14EE" w:rsidRDefault="00431CF5" w:rsidP="00431CF5">
      <w:pPr>
        <w:jc w:val="both"/>
      </w:pPr>
    </w:p>
    <w:p w14:paraId="758674C2" w14:textId="77777777" w:rsidR="00431CF5" w:rsidRDefault="00431CF5" w:rsidP="00431CF5">
      <w:pPr>
        <w:jc w:val="both"/>
        <w:rPr>
          <w:b/>
          <w:bCs/>
        </w:rPr>
      </w:pPr>
    </w:p>
    <w:p w14:paraId="423A23CC" w14:textId="6152FD7E" w:rsidR="00431CF5" w:rsidRPr="005D14EE" w:rsidRDefault="00431CF5" w:rsidP="00431CF5">
      <w:pPr>
        <w:jc w:val="both"/>
        <w:rPr>
          <w:b/>
          <w:bCs/>
        </w:rPr>
      </w:pPr>
      <w:r w:rsidRPr="005D14EE">
        <w:rPr>
          <w:b/>
          <w:bCs/>
        </w:rPr>
        <w:t>Hilfe</w:t>
      </w:r>
      <w:r w:rsidR="00E4377C">
        <w:rPr>
          <w:b/>
          <w:bCs/>
        </w:rPr>
        <w:t xml:space="preserve"> </w:t>
      </w:r>
      <w:r w:rsidRPr="005D14EE">
        <w:rPr>
          <w:b/>
          <w:bCs/>
        </w:rPr>
        <w:t>zur</w:t>
      </w:r>
      <w:r w:rsidR="00E4377C">
        <w:rPr>
          <w:b/>
          <w:bCs/>
        </w:rPr>
        <w:t xml:space="preserve"> </w:t>
      </w:r>
      <w:r w:rsidRPr="005D14EE">
        <w:rPr>
          <w:b/>
          <w:bCs/>
        </w:rPr>
        <w:t>Selbsthilfe</w:t>
      </w:r>
    </w:p>
    <w:p w14:paraId="4B7C238C" w14:textId="51DA6DE8" w:rsidR="00431CF5" w:rsidRPr="005D14EE" w:rsidRDefault="00431CF5" w:rsidP="00431CF5">
      <w:pPr>
        <w:pStyle w:val="Listenabsatz"/>
        <w:numPr>
          <w:ilvl w:val="0"/>
          <w:numId w:val="5"/>
        </w:numPr>
        <w:jc w:val="both"/>
      </w:pPr>
      <w:r w:rsidRPr="005D14EE">
        <w:t>Checkliste</w:t>
      </w:r>
      <w:r w:rsidR="00E4377C">
        <w:t xml:space="preserve"> </w:t>
      </w:r>
      <w:r w:rsidRPr="005D14EE">
        <w:t>Organisatorisches</w:t>
      </w:r>
      <w:r w:rsidR="00E4377C">
        <w:t xml:space="preserve"> </w:t>
      </w:r>
      <w:r w:rsidRPr="005D14EE">
        <w:t>(Anlage</w:t>
      </w:r>
      <w:r w:rsidR="00E4377C">
        <w:t xml:space="preserve"> </w:t>
      </w:r>
      <w:r w:rsidRPr="005D14EE">
        <w:t>1)</w:t>
      </w:r>
    </w:p>
    <w:p w14:paraId="746C94E9" w14:textId="5AFA3B1C" w:rsidR="00431CF5" w:rsidRPr="005D14EE" w:rsidRDefault="00431CF5" w:rsidP="00431CF5">
      <w:pPr>
        <w:pStyle w:val="Listenabsatz"/>
        <w:numPr>
          <w:ilvl w:val="0"/>
          <w:numId w:val="5"/>
        </w:numPr>
        <w:jc w:val="both"/>
      </w:pPr>
      <w:r w:rsidRPr="005D14EE">
        <w:t>Checkliste</w:t>
      </w:r>
      <w:r w:rsidR="00E4377C">
        <w:t xml:space="preserve"> </w:t>
      </w:r>
      <w:r w:rsidRPr="005D14EE">
        <w:t>Technik</w:t>
      </w:r>
      <w:r w:rsidR="00E4377C">
        <w:t xml:space="preserve"> </w:t>
      </w:r>
      <w:r w:rsidRPr="005D14EE">
        <w:t>(Anlage</w:t>
      </w:r>
      <w:r w:rsidR="00E4377C">
        <w:t xml:space="preserve"> </w:t>
      </w:r>
      <w:r w:rsidRPr="005D14EE">
        <w:t>2)</w:t>
      </w:r>
    </w:p>
    <w:p w14:paraId="0499B3CC" w14:textId="77777777" w:rsidR="00431CF5" w:rsidRPr="005D14EE" w:rsidRDefault="00431CF5" w:rsidP="00431CF5">
      <w:pPr>
        <w:jc w:val="both"/>
      </w:pPr>
    </w:p>
    <w:p w14:paraId="1793440C" w14:textId="77777777" w:rsidR="00431CF5" w:rsidRPr="005D14EE" w:rsidRDefault="00431CF5" w:rsidP="00431CF5">
      <w:pPr>
        <w:jc w:val="both"/>
        <w:rPr>
          <w:b/>
          <w:bCs/>
        </w:rPr>
      </w:pPr>
    </w:p>
    <w:p w14:paraId="07A636E9" w14:textId="56B2BAFB" w:rsidR="00431CF5" w:rsidRPr="005D14EE" w:rsidRDefault="00431CF5" w:rsidP="00431CF5">
      <w:pPr>
        <w:jc w:val="both"/>
        <w:rPr>
          <w:b/>
          <w:bCs/>
        </w:rPr>
      </w:pPr>
      <w:r w:rsidRPr="005D14EE">
        <w:rPr>
          <w:b/>
          <w:bCs/>
        </w:rPr>
        <w:t>Kontakt</w:t>
      </w:r>
      <w:r w:rsidR="00E4377C">
        <w:rPr>
          <w:b/>
          <w:bCs/>
        </w:rPr>
        <w:t xml:space="preserve"> </w:t>
      </w:r>
      <w:r w:rsidRPr="005D14EE">
        <w:rPr>
          <w:b/>
          <w:bCs/>
        </w:rPr>
        <w:t>zum</w:t>
      </w:r>
      <w:r w:rsidR="00E4377C">
        <w:rPr>
          <w:b/>
          <w:bCs/>
        </w:rPr>
        <w:t xml:space="preserve"> </w:t>
      </w:r>
      <w:r w:rsidRPr="005D14EE">
        <w:rPr>
          <w:b/>
          <w:bCs/>
        </w:rPr>
        <w:t>Service</w:t>
      </w:r>
      <w:r w:rsidR="00E4377C">
        <w:rPr>
          <w:b/>
          <w:bCs/>
        </w:rPr>
        <w:t xml:space="preserve"> </w:t>
      </w:r>
      <w:r w:rsidRPr="005D14EE">
        <w:rPr>
          <w:b/>
          <w:bCs/>
        </w:rPr>
        <w:t>Center</w:t>
      </w:r>
      <w:r w:rsidR="00E4377C">
        <w:rPr>
          <w:b/>
          <w:bCs/>
        </w:rPr>
        <w:t xml:space="preserve"> </w:t>
      </w:r>
      <w:r w:rsidRPr="005D14EE">
        <w:rPr>
          <w:b/>
          <w:bCs/>
        </w:rPr>
        <w:t>(Hotline)</w:t>
      </w:r>
    </w:p>
    <w:p w14:paraId="0E95451D" w14:textId="427F3F59" w:rsidR="00431CF5" w:rsidRPr="005D14EE" w:rsidRDefault="00431CF5" w:rsidP="00431CF5">
      <w:pPr>
        <w:jc w:val="both"/>
      </w:pPr>
      <w:r w:rsidRPr="005D14EE">
        <w:t>Zur</w:t>
      </w:r>
      <w:r w:rsidR="00E4377C">
        <w:t xml:space="preserve"> </w:t>
      </w:r>
      <w:r w:rsidRPr="005D14EE">
        <w:t>richtigen</w:t>
      </w:r>
      <w:r w:rsidR="00E4377C">
        <w:t xml:space="preserve"> </w:t>
      </w:r>
      <w:r w:rsidRPr="005D14EE">
        <w:t>Einschätzung</w:t>
      </w:r>
      <w:r w:rsidR="00E4377C">
        <w:t xml:space="preserve"> </w:t>
      </w:r>
      <w:r w:rsidRPr="005D14EE">
        <w:t>des</w:t>
      </w:r>
      <w:r w:rsidR="00E4377C">
        <w:t xml:space="preserve"> </w:t>
      </w:r>
      <w:r w:rsidRPr="005D14EE">
        <w:t>IT-Sicherheitsvorfalls,</w:t>
      </w:r>
      <w:r w:rsidR="00E4377C">
        <w:t xml:space="preserve"> </w:t>
      </w:r>
      <w:r w:rsidRPr="005D14EE">
        <w:t>kann</w:t>
      </w:r>
      <w:r w:rsidR="00E4377C">
        <w:t xml:space="preserve"> </w:t>
      </w:r>
      <w:r w:rsidRPr="005D14EE">
        <w:t>telefonische</w:t>
      </w:r>
      <w:r w:rsidR="00E4377C">
        <w:t xml:space="preserve"> </w:t>
      </w:r>
      <w:r w:rsidRPr="005D14EE">
        <w:t>Hilfe</w:t>
      </w:r>
      <w:r w:rsidR="00E4377C">
        <w:t xml:space="preserve"> </w:t>
      </w:r>
      <w:r w:rsidRPr="005D14EE">
        <w:t>beim</w:t>
      </w:r>
      <w:r w:rsidR="00E4377C">
        <w:t xml:space="preserve"> </w:t>
      </w:r>
      <w:r w:rsidRPr="005D14EE">
        <w:t>BSI</w:t>
      </w:r>
      <w:r w:rsidR="00E4377C">
        <w:t xml:space="preserve"> </w:t>
      </w:r>
      <w:r w:rsidRPr="005D14EE">
        <w:t>eingeholt</w:t>
      </w:r>
      <w:r w:rsidR="00E4377C">
        <w:t xml:space="preserve"> </w:t>
      </w:r>
      <w:r w:rsidRPr="005D14EE">
        <w:t>werden.</w:t>
      </w:r>
    </w:p>
    <w:p w14:paraId="0F89336B" w14:textId="31D35C7B" w:rsidR="00431CF5" w:rsidRPr="005D14EE" w:rsidRDefault="00431CF5" w:rsidP="00431CF5">
      <w:pPr>
        <w:ind w:left="1416" w:firstLine="708"/>
        <w:jc w:val="both"/>
        <w:rPr>
          <w:b/>
          <w:bCs/>
          <w:i/>
          <w:iCs/>
        </w:rPr>
      </w:pPr>
      <w:r w:rsidRPr="005D14EE">
        <w:rPr>
          <w:b/>
          <w:bCs/>
          <w:i/>
          <w:iCs/>
        </w:rPr>
        <w:t>Bundesamt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für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Sicherheit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in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der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Informationstechnik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(BSI)</w:t>
      </w:r>
    </w:p>
    <w:p w14:paraId="1D864718" w14:textId="67E0F085" w:rsidR="00431CF5" w:rsidRPr="005D14EE" w:rsidRDefault="00431CF5" w:rsidP="00431CF5">
      <w:pPr>
        <w:ind w:left="1416" w:firstLine="708"/>
        <w:jc w:val="both"/>
        <w:rPr>
          <w:b/>
          <w:bCs/>
          <w:i/>
          <w:iCs/>
        </w:rPr>
      </w:pPr>
      <w:r w:rsidRPr="005D14EE">
        <w:rPr>
          <w:b/>
          <w:bCs/>
          <w:i/>
          <w:iCs/>
        </w:rPr>
        <w:t>Hotline-Nummer: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0800-274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1000</w:t>
      </w:r>
    </w:p>
    <w:p w14:paraId="4362388A" w14:textId="079B9B7D" w:rsidR="00431CF5" w:rsidRPr="005D14EE" w:rsidRDefault="00431CF5" w:rsidP="00431CF5">
      <w:pPr>
        <w:ind w:left="1416" w:firstLine="708"/>
        <w:jc w:val="both"/>
        <w:rPr>
          <w:b/>
          <w:bCs/>
          <w:i/>
          <w:iCs/>
        </w:rPr>
      </w:pPr>
      <w:r w:rsidRPr="005D14EE">
        <w:rPr>
          <w:b/>
          <w:bCs/>
          <w:i/>
          <w:iCs/>
        </w:rPr>
        <w:t>Service-Zeiten: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8:00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Uhr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bis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18:00</w:t>
      </w:r>
      <w:r w:rsidR="00E4377C">
        <w:rPr>
          <w:b/>
          <w:bCs/>
          <w:i/>
          <w:iCs/>
        </w:rPr>
        <w:t xml:space="preserve"> </w:t>
      </w:r>
      <w:r w:rsidRPr="005D14EE">
        <w:rPr>
          <w:b/>
          <w:bCs/>
          <w:i/>
          <w:iCs/>
        </w:rPr>
        <w:t>Uhr</w:t>
      </w:r>
    </w:p>
    <w:p w14:paraId="2A1FD14A" w14:textId="77777777" w:rsidR="00431CF5" w:rsidRPr="005D14EE" w:rsidRDefault="00431CF5" w:rsidP="00431CF5">
      <w:pPr>
        <w:jc w:val="both"/>
      </w:pPr>
    </w:p>
    <w:p w14:paraId="21ACBE7B" w14:textId="36ACC200" w:rsidR="00431CF5" w:rsidRPr="005D14EE" w:rsidRDefault="00431CF5" w:rsidP="00431CF5">
      <w:pPr>
        <w:jc w:val="both"/>
      </w:pPr>
      <w:r w:rsidRPr="005D14EE">
        <w:t>Das</w:t>
      </w:r>
      <w:r w:rsidR="00E4377C">
        <w:t xml:space="preserve"> </w:t>
      </w:r>
      <w:r w:rsidRPr="005D14EE">
        <w:t>Cyber-Sicherheitsnetzwerk</w:t>
      </w:r>
      <w:r w:rsidR="00E4377C">
        <w:t xml:space="preserve"> </w:t>
      </w:r>
      <w:r w:rsidRPr="005D14EE">
        <w:t>ist</w:t>
      </w:r>
      <w:r w:rsidR="00E4377C">
        <w:t xml:space="preserve"> </w:t>
      </w:r>
      <w:r w:rsidRPr="005D14EE">
        <w:t>ein</w:t>
      </w:r>
      <w:r w:rsidR="00E4377C">
        <w:t xml:space="preserve"> </w:t>
      </w:r>
      <w:r w:rsidRPr="005D14EE">
        <w:t>freiwilliger</w:t>
      </w:r>
      <w:r w:rsidR="00E4377C">
        <w:t xml:space="preserve"> </w:t>
      </w:r>
      <w:r w:rsidRPr="005D14EE">
        <w:t>Zusammenschluss</w:t>
      </w:r>
      <w:r w:rsidR="00E4377C">
        <w:t xml:space="preserve"> </w:t>
      </w:r>
      <w:r w:rsidRPr="005D14EE">
        <w:t>von</w:t>
      </w:r>
      <w:r w:rsidR="00E4377C">
        <w:t xml:space="preserve"> </w:t>
      </w:r>
      <w:r w:rsidRPr="005D14EE">
        <w:t>qualifizierten</w:t>
      </w:r>
      <w:r w:rsidR="00E4377C">
        <w:t xml:space="preserve"> </w:t>
      </w:r>
      <w:r w:rsidRPr="005D14EE">
        <w:t>Helferinnen</w:t>
      </w:r>
      <w:r w:rsidR="00E4377C">
        <w:t xml:space="preserve"> </w:t>
      </w:r>
      <w:r w:rsidRPr="005D14EE">
        <w:t>und</w:t>
      </w:r>
      <w:r w:rsidR="00E4377C">
        <w:t xml:space="preserve"> </w:t>
      </w:r>
      <w:r w:rsidRPr="005D14EE">
        <w:t>Helfern,</w:t>
      </w:r>
      <w:r w:rsidR="00E4377C">
        <w:t xml:space="preserve"> </w:t>
      </w:r>
      <w:r w:rsidRPr="005D14EE">
        <w:t>die</w:t>
      </w:r>
      <w:r w:rsidR="00E4377C">
        <w:t xml:space="preserve"> </w:t>
      </w:r>
      <w:r w:rsidRPr="005D14EE">
        <w:t>sich</w:t>
      </w:r>
      <w:r w:rsidR="00E4377C">
        <w:t xml:space="preserve"> </w:t>
      </w:r>
      <w:r w:rsidRPr="005D14EE">
        <w:t>bereit</w:t>
      </w:r>
      <w:r w:rsidR="00E4377C">
        <w:t xml:space="preserve"> </w:t>
      </w:r>
      <w:r w:rsidRPr="005D14EE">
        <w:t>erklären,</w:t>
      </w:r>
      <w:r w:rsidR="00E4377C">
        <w:t xml:space="preserve"> </w:t>
      </w:r>
      <w:r w:rsidRPr="005D14EE">
        <w:t>ihr</w:t>
      </w:r>
      <w:r w:rsidR="00E4377C">
        <w:t xml:space="preserve"> </w:t>
      </w:r>
      <w:r w:rsidRPr="005D14EE">
        <w:t>individuelles</w:t>
      </w:r>
      <w:r w:rsidR="00E4377C">
        <w:t xml:space="preserve"> </w:t>
      </w:r>
      <w:r w:rsidRPr="005D14EE">
        <w:t>Fachwissen</w:t>
      </w:r>
      <w:r w:rsidR="00E4377C">
        <w:t xml:space="preserve"> </w:t>
      </w:r>
      <w:r w:rsidRPr="005D14EE">
        <w:t>zur</w:t>
      </w:r>
      <w:r w:rsidR="00E4377C">
        <w:t xml:space="preserve"> </w:t>
      </w:r>
      <w:r w:rsidRPr="005D14EE">
        <w:t>Behebung</w:t>
      </w:r>
      <w:r w:rsidR="00E4377C">
        <w:t xml:space="preserve"> </w:t>
      </w:r>
      <w:r w:rsidRPr="005D14EE">
        <w:t>von</w:t>
      </w:r>
      <w:r w:rsidR="00E4377C">
        <w:t xml:space="preserve"> </w:t>
      </w:r>
      <w:r w:rsidRPr="005D14EE">
        <w:t>IT-Sicherheitsvorfällen</w:t>
      </w:r>
      <w:r w:rsidR="00E4377C">
        <w:t xml:space="preserve"> </w:t>
      </w:r>
      <w:r w:rsidRPr="005D14EE">
        <w:t>zur</w:t>
      </w:r>
      <w:r w:rsidR="00E4377C">
        <w:t xml:space="preserve"> </w:t>
      </w:r>
      <w:r w:rsidRPr="005D14EE">
        <w:t>Verfügung</w:t>
      </w:r>
      <w:r w:rsidR="00E4377C">
        <w:t xml:space="preserve"> </w:t>
      </w:r>
      <w:r w:rsidRPr="005D14EE">
        <w:t>zu</w:t>
      </w:r>
      <w:r w:rsidR="00E4377C">
        <w:t xml:space="preserve"> </w:t>
      </w:r>
      <w:r w:rsidRPr="005D14EE">
        <w:t>stellen.</w:t>
      </w:r>
    </w:p>
    <w:p w14:paraId="7B1429CE" w14:textId="77777777" w:rsidR="00431CF5" w:rsidRPr="005D14EE" w:rsidRDefault="00431CF5" w:rsidP="00431CF5">
      <w:pPr>
        <w:jc w:val="both"/>
      </w:pPr>
    </w:p>
    <w:p w14:paraId="4F94BBB8" w14:textId="77777777" w:rsidR="00431CF5" w:rsidRPr="005D14EE" w:rsidRDefault="00431CF5" w:rsidP="00431CF5">
      <w:pPr>
        <w:jc w:val="both"/>
      </w:pPr>
    </w:p>
    <w:p w14:paraId="17F273AA" w14:textId="09D0201D" w:rsidR="00431CF5" w:rsidRPr="005D14EE" w:rsidRDefault="00431CF5" w:rsidP="00431CF5">
      <w:pPr>
        <w:jc w:val="both"/>
        <w:rPr>
          <w:b/>
          <w:bCs/>
        </w:rPr>
      </w:pPr>
      <w:r w:rsidRPr="005D14EE">
        <w:rPr>
          <w:b/>
          <w:bCs/>
        </w:rPr>
        <w:t>Digitale</w:t>
      </w:r>
      <w:r w:rsidR="00E4377C">
        <w:rPr>
          <w:b/>
          <w:bCs/>
        </w:rPr>
        <w:t xml:space="preserve"> </w:t>
      </w:r>
      <w:r w:rsidRPr="005D14EE">
        <w:rPr>
          <w:b/>
          <w:bCs/>
        </w:rPr>
        <w:t>Ersthelfer</w:t>
      </w:r>
    </w:p>
    <w:p w14:paraId="4B4BF0DD" w14:textId="4FE34375" w:rsidR="00431CF5" w:rsidRPr="005D14EE" w:rsidRDefault="00431CF5" w:rsidP="00431CF5">
      <w:pPr>
        <w:jc w:val="both"/>
      </w:pPr>
      <w:r w:rsidRPr="005D14EE">
        <w:t>Aufgabe</w:t>
      </w:r>
      <w:r w:rsidR="00E4377C">
        <w:t xml:space="preserve"> </w:t>
      </w:r>
      <w:r w:rsidRPr="005D14EE">
        <w:t>der</w:t>
      </w:r>
      <w:r w:rsidR="00E4377C">
        <w:t xml:space="preserve"> </w:t>
      </w:r>
      <w:r w:rsidRPr="005D14EE">
        <w:t>Digitalen</w:t>
      </w:r>
      <w:r w:rsidR="00E4377C">
        <w:t xml:space="preserve"> </w:t>
      </w:r>
      <w:r w:rsidRPr="005D14EE">
        <w:t>Ersthelfer</w:t>
      </w:r>
      <w:r w:rsidR="00E4377C">
        <w:t xml:space="preserve"> </w:t>
      </w:r>
      <w:r w:rsidRPr="005D14EE">
        <w:t>ist</w:t>
      </w:r>
      <w:r w:rsidR="00E4377C">
        <w:t xml:space="preserve"> </w:t>
      </w:r>
      <w:r w:rsidRPr="005D14EE">
        <w:t>es,</w:t>
      </w:r>
      <w:r w:rsidR="00E4377C">
        <w:t xml:space="preserve"> </w:t>
      </w:r>
      <w:r w:rsidRPr="005D14EE">
        <w:t>Betroffene,</w:t>
      </w:r>
      <w:r w:rsidR="00E4377C">
        <w:t xml:space="preserve"> </w:t>
      </w:r>
      <w:r w:rsidRPr="005D14EE">
        <w:t>insbesondere</w:t>
      </w:r>
      <w:r w:rsidR="00E4377C">
        <w:t xml:space="preserve"> </w:t>
      </w:r>
      <w:r w:rsidRPr="005D14EE">
        <w:t>Verbraucherinnen</w:t>
      </w:r>
      <w:r w:rsidR="00E4377C">
        <w:t xml:space="preserve"> </w:t>
      </w:r>
      <w:r w:rsidRPr="005D14EE">
        <w:t>und</w:t>
      </w:r>
      <w:r w:rsidR="00E4377C">
        <w:t xml:space="preserve"> </w:t>
      </w:r>
      <w:r w:rsidRPr="005D14EE">
        <w:t>Verbraucher,</w:t>
      </w:r>
      <w:r w:rsidR="00E4377C">
        <w:t xml:space="preserve"> </w:t>
      </w:r>
      <w:r w:rsidRPr="005D14EE">
        <w:t>bei</w:t>
      </w:r>
      <w:r w:rsidR="00E4377C">
        <w:t xml:space="preserve"> </w:t>
      </w:r>
      <w:r w:rsidRPr="005D14EE">
        <w:t>der</w:t>
      </w:r>
      <w:r w:rsidR="00E4377C">
        <w:t xml:space="preserve"> </w:t>
      </w:r>
      <w:r w:rsidRPr="005D14EE">
        <w:t>Behebung</w:t>
      </w:r>
      <w:r w:rsidR="00E4377C">
        <w:t xml:space="preserve"> </w:t>
      </w:r>
      <w:r w:rsidRPr="005D14EE">
        <w:t>von</w:t>
      </w:r>
      <w:r w:rsidR="00E4377C">
        <w:t xml:space="preserve"> </w:t>
      </w:r>
      <w:r w:rsidRPr="005D14EE">
        <w:t>kleineren</w:t>
      </w:r>
      <w:r w:rsidR="00E4377C">
        <w:t xml:space="preserve"> </w:t>
      </w:r>
      <w:r w:rsidRPr="005D14EE">
        <w:t>IT-Störungen-</w:t>
      </w:r>
      <w:r w:rsidR="00E4377C">
        <w:t xml:space="preserve"> </w:t>
      </w:r>
      <w:r w:rsidRPr="005D14EE">
        <w:t>und</w:t>
      </w:r>
      <w:r w:rsidR="00E4377C">
        <w:t xml:space="preserve"> </w:t>
      </w:r>
      <w:r w:rsidRPr="005D14EE">
        <w:t>IT-Sicherheitsvorfällen</w:t>
      </w:r>
      <w:r w:rsidR="00E4377C">
        <w:t xml:space="preserve"> </w:t>
      </w:r>
      <w:r w:rsidRPr="005D14EE">
        <w:t>mit</w:t>
      </w:r>
      <w:r w:rsidR="00E4377C">
        <w:t xml:space="preserve"> </w:t>
      </w:r>
      <w:r w:rsidRPr="005D14EE">
        <w:t>Ersthilfe</w:t>
      </w:r>
      <w:r w:rsidR="00E4377C">
        <w:t xml:space="preserve"> </w:t>
      </w:r>
      <w:r w:rsidRPr="005D14EE">
        <w:t>zu</w:t>
      </w:r>
      <w:r w:rsidR="00E4377C">
        <w:t xml:space="preserve"> </w:t>
      </w:r>
      <w:r w:rsidRPr="005D14EE">
        <w:t>unterstützen.</w:t>
      </w:r>
      <w:r w:rsidR="00E4377C">
        <w:t xml:space="preserve"> </w:t>
      </w:r>
    </w:p>
    <w:p w14:paraId="3B64194A" w14:textId="77777777" w:rsidR="00431CF5" w:rsidRPr="005D14EE" w:rsidRDefault="00431CF5" w:rsidP="00431CF5">
      <w:pPr>
        <w:jc w:val="both"/>
      </w:pPr>
    </w:p>
    <w:p w14:paraId="0A2AFEE8" w14:textId="0AA04DC1" w:rsidR="00431CF5" w:rsidRPr="005D14EE" w:rsidRDefault="00C61C4F" w:rsidP="00431CF5">
      <w:pPr>
        <w:tabs>
          <w:tab w:val="left" w:pos="6804"/>
        </w:tabs>
        <w:jc w:val="both"/>
      </w:pPr>
      <w:r>
        <w:t>Digitale</w:t>
      </w:r>
      <w:r w:rsidR="00E4377C">
        <w:t xml:space="preserve"> </w:t>
      </w:r>
      <w:r w:rsidR="008F0770">
        <w:t>Ersthelfer</w:t>
      </w:r>
      <w:r w:rsidR="00E4377C">
        <w:t xml:space="preserve"> </w:t>
      </w:r>
      <w:r w:rsidR="008F0770">
        <w:t>im</w:t>
      </w:r>
      <w:r w:rsidR="00E4377C">
        <w:t xml:space="preserve"> </w:t>
      </w:r>
      <w:r w:rsidR="008F0770">
        <w:t>Unternehmen:</w:t>
      </w:r>
      <w:r w:rsidR="00E4377C">
        <w:t xml:space="preserve"> </w:t>
      </w:r>
      <w:proofErr w:type="spellStart"/>
      <w:r w:rsidR="00ED739E" w:rsidRPr="00AD3625">
        <w:rPr>
          <w:color w:val="FF0000"/>
        </w:rPr>
        <w:t>XXXXX</w:t>
      </w:r>
      <w:r w:rsidR="00ED739E">
        <w:rPr>
          <w:color w:val="FF0000"/>
        </w:rPr>
        <w:t>Kontaktdaten</w:t>
      </w:r>
      <w:proofErr w:type="spellEnd"/>
      <w:r w:rsidR="00ED739E">
        <w:rPr>
          <w:color w:val="FF0000"/>
        </w:rPr>
        <w:t xml:space="preserve"> IT-</w:t>
      </w:r>
      <w:r w:rsidR="00ED739E">
        <w:rPr>
          <w:color w:val="FF0000"/>
        </w:rPr>
        <w:t>intern</w:t>
      </w:r>
      <w:r w:rsidR="00ED739E">
        <w:rPr>
          <w:color w:val="FF0000"/>
        </w:rPr>
        <w:t xml:space="preserve"> einfügen</w:t>
      </w:r>
      <w:r w:rsidR="00ED739E">
        <w:t xml:space="preserve"> </w:t>
      </w:r>
    </w:p>
    <w:p w14:paraId="2E81C7A6" w14:textId="77777777" w:rsidR="00431CF5" w:rsidRPr="005D14EE" w:rsidRDefault="00431CF5" w:rsidP="00431CF5">
      <w:pPr>
        <w:jc w:val="both"/>
      </w:pPr>
    </w:p>
    <w:p w14:paraId="43D4FC14" w14:textId="77777777" w:rsidR="00431CF5" w:rsidRPr="005D14EE" w:rsidRDefault="00431CF5" w:rsidP="00431CF5">
      <w:pPr>
        <w:jc w:val="both"/>
      </w:pPr>
    </w:p>
    <w:p w14:paraId="5CD75DC3" w14:textId="77777777" w:rsidR="00431CF5" w:rsidRPr="005D14EE" w:rsidRDefault="00431CF5" w:rsidP="00431CF5">
      <w:pPr>
        <w:rPr>
          <w:b/>
          <w:bCs/>
        </w:rPr>
      </w:pPr>
      <w:r w:rsidRPr="005D14EE">
        <w:rPr>
          <w:b/>
          <w:bCs/>
        </w:rPr>
        <w:br w:type="page"/>
      </w:r>
    </w:p>
    <w:p w14:paraId="4D34DB27" w14:textId="77777777" w:rsidR="00431CF5" w:rsidRPr="005D14EE" w:rsidRDefault="00431CF5" w:rsidP="00431CF5">
      <w:pPr>
        <w:jc w:val="both"/>
        <w:rPr>
          <w:b/>
          <w:bCs/>
        </w:rPr>
      </w:pPr>
      <w:r w:rsidRPr="005D14EE">
        <w:rPr>
          <w:b/>
          <w:bCs/>
        </w:rPr>
        <w:lastRenderedPageBreak/>
        <w:t>Vorfall-Praktiker</w:t>
      </w:r>
    </w:p>
    <w:p w14:paraId="7FC854C9" w14:textId="4D190A5A" w:rsidR="00431CF5" w:rsidRPr="005D14EE" w:rsidRDefault="00431CF5" w:rsidP="00431CF5">
      <w:pPr>
        <w:jc w:val="both"/>
      </w:pPr>
      <w:r w:rsidRPr="005D14EE">
        <w:t>Vorfall-Praktiker</w:t>
      </w:r>
      <w:r w:rsidR="00E4377C">
        <w:t xml:space="preserve"> </w:t>
      </w:r>
      <w:r w:rsidRPr="005D14EE">
        <w:t>sind</w:t>
      </w:r>
      <w:r w:rsidR="00E4377C">
        <w:t xml:space="preserve"> </w:t>
      </w:r>
      <w:r w:rsidRPr="005D14EE">
        <w:t>geschulte</w:t>
      </w:r>
      <w:r w:rsidR="00E4377C">
        <w:t xml:space="preserve"> </w:t>
      </w:r>
      <w:r w:rsidRPr="005D14EE">
        <w:t>IT-Fachleute</w:t>
      </w:r>
      <w:r w:rsidR="00E4377C">
        <w:t xml:space="preserve"> </w:t>
      </w:r>
      <w:r w:rsidRPr="005D14EE">
        <w:t>mit</w:t>
      </w:r>
      <w:r w:rsidR="00E4377C">
        <w:t xml:space="preserve"> </w:t>
      </w:r>
      <w:r w:rsidRPr="005D14EE">
        <w:t>IT-Sicherheitserfahrung.</w:t>
      </w:r>
      <w:r w:rsidR="00E4377C">
        <w:t xml:space="preserve"> </w:t>
      </w:r>
      <w:r w:rsidRPr="005D14EE">
        <w:t>Sie</w:t>
      </w:r>
      <w:r w:rsidR="00E4377C">
        <w:t xml:space="preserve"> </w:t>
      </w:r>
      <w:r w:rsidRPr="005D14EE">
        <w:t>unterstützen</w:t>
      </w:r>
      <w:r w:rsidR="00E4377C">
        <w:t xml:space="preserve"> </w:t>
      </w:r>
      <w:r w:rsidRPr="005D14EE">
        <w:t>KMU</w:t>
      </w:r>
      <w:r w:rsidR="00E4377C">
        <w:t xml:space="preserve"> </w:t>
      </w:r>
      <w:r w:rsidRPr="005D14EE">
        <w:t>telefonisch</w:t>
      </w:r>
      <w:r w:rsidR="00E4377C">
        <w:t xml:space="preserve"> </w:t>
      </w:r>
      <w:r w:rsidRPr="005D14EE">
        <w:t>innerhalb</w:t>
      </w:r>
      <w:r w:rsidR="00E4377C">
        <w:t xml:space="preserve"> </w:t>
      </w:r>
      <w:r w:rsidRPr="005D14EE">
        <w:t>ihre</w:t>
      </w:r>
      <w:r w:rsidR="00E4377C">
        <w:t xml:space="preserve"> </w:t>
      </w:r>
      <w:r w:rsidRPr="005D14EE">
        <w:t>Servicezeiten</w:t>
      </w:r>
      <w:r w:rsidR="00E4377C">
        <w:t xml:space="preserve"> </w:t>
      </w:r>
      <w:r w:rsidRPr="005D14EE">
        <w:t>bei</w:t>
      </w:r>
      <w:r w:rsidR="00E4377C">
        <w:t xml:space="preserve"> </w:t>
      </w:r>
      <w:r w:rsidRPr="005D14EE">
        <w:t>der</w:t>
      </w:r>
      <w:r w:rsidR="00E4377C">
        <w:t xml:space="preserve"> </w:t>
      </w:r>
      <w:r w:rsidRPr="005D14EE">
        <w:t>Behebung</w:t>
      </w:r>
      <w:r w:rsidR="00E4377C">
        <w:t xml:space="preserve"> </w:t>
      </w:r>
      <w:r w:rsidRPr="005D14EE">
        <w:t>von</w:t>
      </w:r>
      <w:r w:rsidR="00E4377C">
        <w:t xml:space="preserve"> </w:t>
      </w:r>
      <w:r w:rsidRPr="005D14EE">
        <w:t>IT-Sicherheitsvorfällen</w:t>
      </w:r>
      <w:r w:rsidR="00E4377C">
        <w:t xml:space="preserve"> </w:t>
      </w:r>
      <w:r w:rsidRPr="005D14EE">
        <w:t>und</w:t>
      </w:r>
      <w:r w:rsidR="00E4377C">
        <w:t xml:space="preserve"> </w:t>
      </w:r>
      <w:r w:rsidRPr="005D14EE">
        <w:t>leisten</w:t>
      </w:r>
      <w:r w:rsidR="00E4377C">
        <w:t xml:space="preserve"> </w:t>
      </w:r>
      <w:r w:rsidRPr="005D14EE">
        <w:t>so</w:t>
      </w:r>
      <w:r w:rsidR="00E4377C">
        <w:t xml:space="preserve"> </w:t>
      </w:r>
      <w:r w:rsidRPr="005D14EE">
        <w:t>schnelle</w:t>
      </w:r>
      <w:r w:rsidR="00E4377C">
        <w:t xml:space="preserve"> </w:t>
      </w:r>
      <w:r w:rsidRPr="005D14EE">
        <w:t>Erst</w:t>
      </w:r>
      <w:r w:rsidR="00E4377C">
        <w:t xml:space="preserve"> </w:t>
      </w:r>
      <w:r w:rsidRPr="005D14EE">
        <w:t>Hilfe.</w:t>
      </w:r>
    </w:p>
    <w:p w14:paraId="43699942" w14:textId="77777777" w:rsidR="00431CF5" w:rsidRPr="005D14EE" w:rsidRDefault="00431CF5" w:rsidP="00431CF5">
      <w:pPr>
        <w:jc w:val="both"/>
      </w:pPr>
    </w:p>
    <w:p w14:paraId="452944BB" w14:textId="5FEC4223" w:rsidR="00431CF5" w:rsidRPr="005D14EE" w:rsidRDefault="00C61C4F" w:rsidP="00431CF5">
      <w:pPr>
        <w:tabs>
          <w:tab w:val="left" w:pos="6804"/>
        </w:tabs>
        <w:jc w:val="both"/>
      </w:pPr>
      <w:r>
        <w:t>Vorfall</w:t>
      </w:r>
      <w:r w:rsidR="00E4377C">
        <w:t xml:space="preserve"> </w:t>
      </w:r>
      <w:r>
        <w:t>Praktiker:</w:t>
      </w:r>
      <w:r w:rsidR="00E4377C">
        <w:t xml:space="preserve"> </w:t>
      </w:r>
      <w:proofErr w:type="spellStart"/>
      <w:r w:rsidR="00AD3625" w:rsidRPr="00AD3625">
        <w:rPr>
          <w:color w:val="FF0000"/>
        </w:rPr>
        <w:t>XXXXX</w:t>
      </w:r>
      <w:r w:rsidR="00AD3625">
        <w:rPr>
          <w:color w:val="FF0000"/>
        </w:rPr>
        <w:t>Kontaktdaten</w:t>
      </w:r>
      <w:proofErr w:type="spellEnd"/>
      <w:r w:rsidR="00E4377C">
        <w:rPr>
          <w:color w:val="FF0000"/>
        </w:rPr>
        <w:t xml:space="preserve"> </w:t>
      </w:r>
      <w:r w:rsidR="00AD3625">
        <w:rPr>
          <w:color w:val="FF0000"/>
        </w:rPr>
        <w:t>IT-Dienstleister</w:t>
      </w:r>
      <w:r w:rsidR="00E4377C">
        <w:rPr>
          <w:color w:val="FF0000"/>
        </w:rPr>
        <w:t xml:space="preserve"> </w:t>
      </w:r>
      <w:r w:rsidR="00AD3625">
        <w:rPr>
          <w:color w:val="FF0000"/>
        </w:rPr>
        <w:t>einfügen</w:t>
      </w:r>
    </w:p>
    <w:p w14:paraId="5B3E85E9" w14:textId="77777777" w:rsidR="00431CF5" w:rsidRDefault="00431CF5" w:rsidP="00431CF5"/>
    <w:p w14:paraId="08A41C88" w14:textId="77777777" w:rsidR="00431CF5" w:rsidRPr="005D14EE" w:rsidRDefault="00431CF5" w:rsidP="00431CF5"/>
    <w:p w14:paraId="1AE73B91" w14:textId="77777777" w:rsidR="00431CF5" w:rsidRPr="005D14EE" w:rsidRDefault="00431CF5" w:rsidP="00431CF5">
      <w:pPr>
        <w:jc w:val="both"/>
        <w:rPr>
          <w:b/>
          <w:bCs/>
        </w:rPr>
      </w:pPr>
      <w:r w:rsidRPr="005D14EE">
        <w:rPr>
          <w:b/>
          <w:bCs/>
        </w:rPr>
        <w:t>Vorfall-Experten</w:t>
      </w:r>
    </w:p>
    <w:p w14:paraId="33E4D8F5" w14:textId="292516B6" w:rsidR="00431CF5" w:rsidRPr="005D14EE" w:rsidRDefault="00431CF5" w:rsidP="00431CF5">
      <w:pPr>
        <w:jc w:val="both"/>
      </w:pPr>
      <w:r w:rsidRPr="005D14EE">
        <w:t>Die</w:t>
      </w:r>
      <w:r w:rsidR="00E4377C">
        <w:t xml:space="preserve"> </w:t>
      </w:r>
      <w:r w:rsidRPr="005D14EE">
        <w:t>Vorfall-Experten</w:t>
      </w:r>
      <w:r w:rsidR="00E4377C">
        <w:t xml:space="preserve"> </w:t>
      </w:r>
      <w:r w:rsidRPr="005D14EE">
        <w:t>sind</w:t>
      </w:r>
      <w:r w:rsidR="00E4377C">
        <w:t xml:space="preserve"> </w:t>
      </w:r>
      <w:r w:rsidRPr="005D14EE">
        <w:t>vom</w:t>
      </w:r>
      <w:r w:rsidR="00E4377C">
        <w:t xml:space="preserve"> </w:t>
      </w:r>
      <w:r w:rsidRPr="005D14EE">
        <w:t>BSI</w:t>
      </w:r>
      <w:r w:rsidR="00E4377C">
        <w:t xml:space="preserve"> </w:t>
      </w:r>
      <w:r w:rsidRPr="005D14EE">
        <w:t>personenzertifizierte</w:t>
      </w:r>
      <w:r w:rsidR="00E4377C">
        <w:t xml:space="preserve"> </w:t>
      </w:r>
      <w:r w:rsidRPr="005D14EE">
        <w:t>IT-Fachleute</w:t>
      </w:r>
      <w:r w:rsidR="00E4377C">
        <w:t xml:space="preserve"> </w:t>
      </w:r>
      <w:r w:rsidRPr="005D14EE">
        <w:t>mit</w:t>
      </w:r>
      <w:r w:rsidR="00E4377C">
        <w:t xml:space="preserve"> </w:t>
      </w:r>
      <w:r w:rsidRPr="005D14EE">
        <w:t>nachgewiesener</w:t>
      </w:r>
      <w:r w:rsidR="00E4377C">
        <w:t xml:space="preserve"> </w:t>
      </w:r>
      <w:r w:rsidRPr="005D14EE">
        <w:t>Expertise</w:t>
      </w:r>
      <w:r w:rsidR="00E4377C">
        <w:t xml:space="preserve"> </w:t>
      </w:r>
      <w:r w:rsidRPr="005D14EE">
        <w:t>bei</w:t>
      </w:r>
      <w:r w:rsidR="00E4377C">
        <w:t xml:space="preserve"> </w:t>
      </w:r>
      <w:r w:rsidRPr="005D14EE">
        <w:t>der</w:t>
      </w:r>
      <w:r w:rsidR="00E4377C">
        <w:t xml:space="preserve"> </w:t>
      </w:r>
      <w:r w:rsidRPr="005D14EE">
        <w:t>Behandlung</w:t>
      </w:r>
      <w:r w:rsidR="00E4377C">
        <w:t xml:space="preserve"> </w:t>
      </w:r>
      <w:r w:rsidRPr="005D14EE">
        <w:t>von</w:t>
      </w:r>
      <w:r w:rsidR="00E4377C">
        <w:t xml:space="preserve"> </w:t>
      </w:r>
      <w:r w:rsidRPr="005D14EE">
        <w:t>IT-Sicherheitsvorfällen.</w:t>
      </w:r>
      <w:r w:rsidR="00E4377C">
        <w:t xml:space="preserve"> </w:t>
      </w:r>
      <w:r w:rsidRPr="005D14EE">
        <w:t>Im</w:t>
      </w:r>
      <w:r w:rsidR="00E4377C">
        <w:t xml:space="preserve"> </w:t>
      </w:r>
      <w:r w:rsidRPr="005D14EE">
        <w:t>Rahmen</w:t>
      </w:r>
      <w:r w:rsidR="00E4377C">
        <w:t xml:space="preserve"> </w:t>
      </w:r>
      <w:r w:rsidRPr="005D14EE">
        <w:t>der</w:t>
      </w:r>
      <w:r w:rsidR="00E4377C">
        <w:t xml:space="preserve"> </w:t>
      </w:r>
      <w:r w:rsidRPr="005D14EE">
        <w:t>Digitalen</w:t>
      </w:r>
      <w:r w:rsidR="00E4377C">
        <w:t xml:space="preserve"> </w:t>
      </w:r>
      <w:r w:rsidRPr="005D14EE">
        <w:t>Rettungskette</w:t>
      </w:r>
      <w:r w:rsidR="00E4377C">
        <w:t xml:space="preserve"> </w:t>
      </w:r>
      <w:r w:rsidRPr="005D14EE">
        <w:t>sind</w:t>
      </w:r>
      <w:r w:rsidR="00E4377C">
        <w:t xml:space="preserve"> </w:t>
      </w:r>
      <w:r w:rsidRPr="005D14EE">
        <w:t>sie</w:t>
      </w:r>
      <w:r w:rsidR="00E4377C">
        <w:t xml:space="preserve"> </w:t>
      </w:r>
      <w:r w:rsidRPr="005D14EE">
        <w:t>soweit</w:t>
      </w:r>
      <w:r w:rsidR="00E4377C">
        <w:t xml:space="preserve"> </w:t>
      </w:r>
      <w:r w:rsidRPr="005D14EE">
        <w:t>qualifiziert,</w:t>
      </w:r>
      <w:r w:rsidR="00E4377C">
        <w:t xml:space="preserve"> </w:t>
      </w:r>
      <w:r w:rsidRPr="005D14EE">
        <w:t>dass</w:t>
      </w:r>
      <w:r w:rsidR="00E4377C">
        <w:t xml:space="preserve"> </w:t>
      </w:r>
      <w:r w:rsidRPr="005D14EE">
        <w:t>sie</w:t>
      </w:r>
      <w:r w:rsidR="00E4377C">
        <w:t xml:space="preserve"> </w:t>
      </w:r>
      <w:r w:rsidRPr="005D14EE">
        <w:t>in</w:t>
      </w:r>
      <w:r w:rsidR="00E4377C">
        <w:t xml:space="preserve"> </w:t>
      </w:r>
      <w:r w:rsidRPr="005D14EE">
        <w:t>der</w:t>
      </w:r>
      <w:r w:rsidR="00E4377C">
        <w:t xml:space="preserve"> </w:t>
      </w:r>
      <w:r w:rsidRPr="005D14EE">
        <w:t>Lage</w:t>
      </w:r>
      <w:r w:rsidR="00E4377C">
        <w:t xml:space="preserve"> </w:t>
      </w:r>
      <w:r w:rsidRPr="005D14EE">
        <w:t>sind,</w:t>
      </w:r>
      <w:r w:rsidR="00E4377C">
        <w:t xml:space="preserve"> </w:t>
      </w:r>
      <w:r w:rsidRPr="005D14EE">
        <w:t>den</w:t>
      </w:r>
      <w:r w:rsidR="00E4377C">
        <w:t xml:space="preserve"> </w:t>
      </w:r>
      <w:r w:rsidRPr="005D14EE">
        <w:t>Vorfall</w:t>
      </w:r>
      <w:r w:rsidR="00E4377C">
        <w:t xml:space="preserve"> </w:t>
      </w:r>
      <w:r w:rsidRPr="005D14EE">
        <w:t>tiefer</w:t>
      </w:r>
      <w:r w:rsidR="00E4377C">
        <w:t xml:space="preserve"> </w:t>
      </w:r>
      <w:r w:rsidRPr="005D14EE">
        <w:t>zu</w:t>
      </w:r>
      <w:r w:rsidR="00E4377C">
        <w:t xml:space="preserve"> </w:t>
      </w:r>
      <w:r w:rsidRPr="005D14EE">
        <w:t>analysieren</w:t>
      </w:r>
      <w:r w:rsidR="00E4377C">
        <w:t xml:space="preserve"> </w:t>
      </w:r>
      <w:r w:rsidRPr="005D14EE">
        <w:t>und</w:t>
      </w:r>
      <w:r w:rsidR="00E4377C">
        <w:t xml:space="preserve"> </w:t>
      </w:r>
      <w:r w:rsidRPr="005D14EE">
        <w:t>entsprechende</w:t>
      </w:r>
      <w:r w:rsidR="00E4377C">
        <w:t xml:space="preserve"> </w:t>
      </w:r>
      <w:r w:rsidRPr="005D14EE">
        <w:t>Hilfestellung</w:t>
      </w:r>
      <w:r w:rsidR="00E4377C">
        <w:t xml:space="preserve"> </w:t>
      </w:r>
      <w:r w:rsidRPr="005D14EE">
        <w:t>zu</w:t>
      </w:r>
      <w:r w:rsidR="00E4377C">
        <w:t xml:space="preserve"> </w:t>
      </w:r>
      <w:r w:rsidRPr="005D14EE">
        <w:t>geben</w:t>
      </w:r>
      <w:r w:rsidR="00E4377C">
        <w:t xml:space="preserve"> </w:t>
      </w:r>
      <w:r w:rsidRPr="005D14EE">
        <w:t>–</w:t>
      </w:r>
      <w:r w:rsidR="00E4377C">
        <w:t xml:space="preserve"> </w:t>
      </w:r>
      <w:r w:rsidRPr="005D14EE">
        <w:t>ggf.</w:t>
      </w:r>
      <w:r w:rsidR="00E4377C">
        <w:t xml:space="preserve"> </w:t>
      </w:r>
      <w:r w:rsidRPr="005D14EE">
        <w:t>auch</w:t>
      </w:r>
      <w:r w:rsidR="00E4377C">
        <w:t xml:space="preserve"> </w:t>
      </w:r>
      <w:r w:rsidRPr="005D14EE">
        <w:t>vor</w:t>
      </w:r>
      <w:r w:rsidR="00E4377C">
        <w:t xml:space="preserve"> </w:t>
      </w:r>
      <w:r w:rsidRPr="005D14EE">
        <w:t>Ort.</w:t>
      </w:r>
    </w:p>
    <w:p w14:paraId="6D63FA14" w14:textId="77777777" w:rsidR="00431CF5" w:rsidRPr="005D14EE" w:rsidRDefault="00431CF5" w:rsidP="00431CF5">
      <w:pPr>
        <w:jc w:val="both"/>
      </w:pPr>
    </w:p>
    <w:p w14:paraId="2F7DD19E" w14:textId="382156CF" w:rsidR="00431CF5" w:rsidRPr="005D14EE" w:rsidRDefault="00431CF5" w:rsidP="00431CF5">
      <w:pPr>
        <w:tabs>
          <w:tab w:val="left" w:pos="6804"/>
        </w:tabs>
        <w:jc w:val="both"/>
      </w:pPr>
      <w:r w:rsidRPr="005D14EE">
        <w:t>Folgender</w:t>
      </w:r>
      <w:r w:rsidR="00E4377C">
        <w:t xml:space="preserve"> </w:t>
      </w:r>
      <w:r w:rsidRPr="005D14EE">
        <w:t>Link</w:t>
      </w:r>
      <w:r w:rsidR="00E4377C">
        <w:t xml:space="preserve"> </w:t>
      </w:r>
      <w:r w:rsidRPr="005D14EE">
        <w:t>enthält</w:t>
      </w:r>
      <w:r w:rsidR="00E4377C">
        <w:t xml:space="preserve"> </w:t>
      </w:r>
      <w:r w:rsidRPr="005D14EE">
        <w:t>die</w:t>
      </w:r>
      <w:r w:rsidR="00E4377C">
        <w:t xml:space="preserve"> </w:t>
      </w:r>
      <w:r w:rsidRPr="005D14EE">
        <w:t>aktuell</w:t>
      </w:r>
      <w:r w:rsidR="00E4377C">
        <w:t xml:space="preserve"> </w:t>
      </w:r>
      <w:r w:rsidRPr="005D14EE">
        <w:t>registrierten</w:t>
      </w:r>
      <w:r w:rsidR="00E4377C">
        <w:t xml:space="preserve"> </w:t>
      </w:r>
      <w:r w:rsidRPr="005D14EE">
        <w:t>Vorfall-Experten:</w:t>
      </w:r>
      <w:r w:rsidRPr="005D14EE">
        <w:tab/>
        <w:t>„</w:t>
      </w:r>
      <w:hyperlink r:id="rId11" w:tooltip="Vorfall-Experten suchen" w:history="1">
        <w:r w:rsidRPr="005D14EE">
          <w:rPr>
            <w:rStyle w:val="Hyperlink"/>
            <w:b/>
            <w:bCs/>
            <w:color w:val="0778A5"/>
            <w:shd w:val="clear" w:color="auto" w:fill="FFFFFF"/>
          </w:rPr>
          <w:t>Vorfall-Experten</w:t>
        </w:r>
      </w:hyperlink>
      <w:r w:rsidRPr="005D14EE">
        <w:t>“</w:t>
      </w:r>
    </w:p>
    <w:p w14:paraId="08DF7A16" w14:textId="77777777" w:rsidR="00431CF5" w:rsidRPr="005D14EE" w:rsidRDefault="00431CF5" w:rsidP="00431CF5">
      <w:pPr>
        <w:jc w:val="both"/>
      </w:pPr>
    </w:p>
    <w:p w14:paraId="005B4FC0" w14:textId="77777777" w:rsidR="00431CF5" w:rsidRPr="005D14EE" w:rsidRDefault="00431CF5" w:rsidP="00431CF5">
      <w:pPr>
        <w:jc w:val="both"/>
        <w:rPr>
          <w:b/>
          <w:bCs/>
        </w:rPr>
      </w:pPr>
    </w:p>
    <w:p w14:paraId="4A0F1D3D" w14:textId="6B0E2C76" w:rsidR="00431CF5" w:rsidRPr="005D14EE" w:rsidRDefault="00431CF5" w:rsidP="00431CF5">
      <w:pPr>
        <w:jc w:val="both"/>
        <w:rPr>
          <w:b/>
          <w:bCs/>
        </w:rPr>
      </w:pPr>
      <w:r w:rsidRPr="005D14EE">
        <w:rPr>
          <w:b/>
          <w:bCs/>
        </w:rPr>
        <w:t>IT-Sicherheitsdienstleister</w:t>
      </w:r>
      <w:r w:rsidR="00E4377C">
        <w:rPr>
          <w:b/>
          <w:bCs/>
        </w:rPr>
        <w:t xml:space="preserve"> </w:t>
      </w:r>
      <w:r w:rsidRPr="005D14EE">
        <w:rPr>
          <w:b/>
          <w:bCs/>
        </w:rPr>
        <w:t>für</w:t>
      </w:r>
      <w:r w:rsidR="00E4377C">
        <w:rPr>
          <w:b/>
          <w:bCs/>
        </w:rPr>
        <w:t xml:space="preserve"> </w:t>
      </w:r>
      <w:r w:rsidRPr="005D14EE">
        <w:rPr>
          <w:b/>
          <w:bCs/>
        </w:rPr>
        <w:t>Vorfallbehandlung</w:t>
      </w:r>
    </w:p>
    <w:p w14:paraId="40E1989C" w14:textId="4DEB2516" w:rsidR="00431CF5" w:rsidRPr="005D14EE" w:rsidRDefault="00431CF5" w:rsidP="00431CF5">
      <w:pPr>
        <w:jc w:val="both"/>
      </w:pPr>
      <w:r w:rsidRPr="005D14EE">
        <w:t>Die</w:t>
      </w:r>
      <w:r w:rsidR="00E4377C">
        <w:t xml:space="preserve"> </w:t>
      </w:r>
      <w:r w:rsidRPr="005D14EE">
        <w:t>vom</w:t>
      </w:r>
      <w:r w:rsidR="00E4377C">
        <w:t xml:space="preserve"> </w:t>
      </w:r>
      <w:r w:rsidRPr="005D14EE">
        <w:t>BSI</w:t>
      </w:r>
      <w:r w:rsidR="00E4377C">
        <w:t xml:space="preserve"> </w:t>
      </w:r>
      <w:r w:rsidRPr="005D14EE">
        <w:t>zertifizierten</w:t>
      </w:r>
      <w:r w:rsidR="00E4377C">
        <w:t xml:space="preserve"> </w:t>
      </w:r>
      <w:r w:rsidRPr="005D14EE">
        <w:t>IT-Sicherheitsdienstleister</w:t>
      </w:r>
      <w:r w:rsidR="00E4377C">
        <w:t xml:space="preserve"> </w:t>
      </w:r>
      <w:r w:rsidRPr="005D14EE">
        <w:t>für</w:t>
      </w:r>
      <w:r w:rsidR="00E4377C">
        <w:t xml:space="preserve"> </w:t>
      </w:r>
      <w:r w:rsidRPr="005D14EE">
        <w:t>Vorfallbehandlung</w:t>
      </w:r>
      <w:r w:rsidR="00E4377C">
        <w:t xml:space="preserve"> </w:t>
      </w:r>
      <w:r w:rsidRPr="005D14EE">
        <w:t>stellen</w:t>
      </w:r>
      <w:r w:rsidR="00E4377C">
        <w:t xml:space="preserve"> </w:t>
      </w:r>
      <w:r w:rsidRPr="005D14EE">
        <w:t>ganze</w:t>
      </w:r>
      <w:r w:rsidR="00E4377C">
        <w:t xml:space="preserve"> </w:t>
      </w:r>
      <w:r w:rsidRPr="005D14EE">
        <w:t>Teams</w:t>
      </w:r>
      <w:r w:rsidR="00E4377C">
        <w:t xml:space="preserve"> </w:t>
      </w:r>
      <w:r w:rsidRPr="005D14EE">
        <w:t>aus</w:t>
      </w:r>
      <w:r w:rsidR="00E4377C">
        <w:t xml:space="preserve"> </w:t>
      </w:r>
      <w:r w:rsidRPr="005D14EE">
        <w:t>Vorfall-Experten</w:t>
      </w:r>
      <w:r w:rsidR="00E4377C">
        <w:t xml:space="preserve"> </w:t>
      </w:r>
      <w:r w:rsidRPr="005D14EE">
        <w:t>und</w:t>
      </w:r>
      <w:r w:rsidR="00E4377C">
        <w:t xml:space="preserve"> </w:t>
      </w:r>
      <w:r w:rsidRPr="005D14EE">
        <w:t>IT-Spezialisten</w:t>
      </w:r>
      <w:r w:rsidR="00E4377C">
        <w:t xml:space="preserve"> </w:t>
      </w:r>
      <w:r w:rsidRPr="005D14EE">
        <w:t>zur</w:t>
      </w:r>
      <w:r w:rsidR="00E4377C">
        <w:t xml:space="preserve"> </w:t>
      </w:r>
      <w:r w:rsidRPr="005D14EE">
        <w:t>Verfügung,</w:t>
      </w:r>
      <w:r w:rsidR="00E4377C">
        <w:t xml:space="preserve"> </w:t>
      </w:r>
      <w:r w:rsidRPr="005D14EE">
        <w:t>die</w:t>
      </w:r>
      <w:r w:rsidR="00E4377C">
        <w:t xml:space="preserve"> </w:t>
      </w:r>
      <w:r w:rsidRPr="005D14EE">
        <w:t>aus</w:t>
      </w:r>
      <w:r w:rsidR="00E4377C">
        <w:t xml:space="preserve"> </w:t>
      </w:r>
      <w:r w:rsidRPr="005D14EE">
        <w:t>diesem</w:t>
      </w:r>
      <w:r w:rsidR="00E4377C">
        <w:t xml:space="preserve"> </w:t>
      </w:r>
      <w:r w:rsidRPr="005D14EE">
        <w:t>Grund</w:t>
      </w:r>
      <w:r w:rsidR="00E4377C">
        <w:t xml:space="preserve"> </w:t>
      </w:r>
      <w:r w:rsidRPr="005D14EE">
        <w:t>auch</w:t>
      </w:r>
      <w:r w:rsidR="00E4377C">
        <w:t xml:space="preserve"> </w:t>
      </w:r>
      <w:r w:rsidRPr="005D14EE">
        <w:t>komplexe</w:t>
      </w:r>
      <w:r w:rsidR="00E4377C">
        <w:t xml:space="preserve"> </w:t>
      </w:r>
      <w:r w:rsidRPr="005D14EE">
        <w:t>und</w:t>
      </w:r>
      <w:r w:rsidR="00E4377C">
        <w:t xml:space="preserve"> </w:t>
      </w:r>
      <w:r w:rsidRPr="005D14EE">
        <w:t>zeitaufwändigere</w:t>
      </w:r>
      <w:r w:rsidR="00E4377C">
        <w:t xml:space="preserve"> </w:t>
      </w:r>
      <w:r w:rsidRPr="005D14EE">
        <w:t>IT-Sicherheitsdienstleister</w:t>
      </w:r>
      <w:r w:rsidR="00E4377C">
        <w:t xml:space="preserve"> </w:t>
      </w:r>
      <w:r w:rsidRPr="005D14EE">
        <w:t>geeignet</w:t>
      </w:r>
      <w:r w:rsidR="00E4377C">
        <w:t xml:space="preserve"> </w:t>
      </w:r>
      <w:r w:rsidRPr="005D14EE">
        <w:t>betreuen</w:t>
      </w:r>
      <w:r w:rsidR="00E4377C">
        <w:t xml:space="preserve"> </w:t>
      </w:r>
      <w:r w:rsidRPr="005D14EE">
        <w:t>können.</w:t>
      </w:r>
    </w:p>
    <w:p w14:paraId="29A86CAB" w14:textId="77777777" w:rsidR="00431CF5" w:rsidRPr="005D14EE" w:rsidRDefault="00431CF5" w:rsidP="00431CF5">
      <w:pPr>
        <w:tabs>
          <w:tab w:val="left" w:pos="6804"/>
        </w:tabs>
        <w:jc w:val="both"/>
      </w:pPr>
    </w:p>
    <w:p w14:paraId="3D5DA759" w14:textId="4B43316A" w:rsidR="00431CF5" w:rsidRPr="005D14EE" w:rsidRDefault="00431CF5" w:rsidP="00431CF5">
      <w:pPr>
        <w:tabs>
          <w:tab w:val="left" w:pos="6804"/>
        </w:tabs>
        <w:jc w:val="both"/>
      </w:pPr>
      <w:r w:rsidRPr="005D14EE">
        <w:t>Folgender</w:t>
      </w:r>
      <w:r w:rsidR="00E4377C">
        <w:t xml:space="preserve"> </w:t>
      </w:r>
      <w:r w:rsidRPr="005D14EE">
        <w:t>Link</w:t>
      </w:r>
      <w:r w:rsidR="00E4377C">
        <w:t xml:space="preserve"> </w:t>
      </w:r>
      <w:r w:rsidRPr="005D14EE">
        <w:t>enthält</w:t>
      </w:r>
      <w:r w:rsidR="00E4377C">
        <w:t xml:space="preserve"> </w:t>
      </w:r>
      <w:r w:rsidRPr="005D14EE">
        <w:t>die</w:t>
      </w:r>
      <w:r w:rsidR="00E4377C">
        <w:t xml:space="preserve"> </w:t>
      </w:r>
      <w:r w:rsidRPr="005D14EE">
        <w:t>aktuell</w:t>
      </w:r>
      <w:r w:rsidR="00E4377C">
        <w:t xml:space="preserve"> </w:t>
      </w:r>
      <w:r w:rsidRPr="005D14EE">
        <w:t>registrierten</w:t>
      </w:r>
      <w:r w:rsidR="00E4377C">
        <w:t xml:space="preserve"> </w:t>
      </w:r>
      <w:r w:rsidRPr="005D14EE">
        <w:t>IT-Sicherheitsdienstleister:</w:t>
      </w:r>
    </w:p>
    <w:p w14:paraId="4CE9E942" w14:textId="77777777" w:rsidR="00431CF5" w:rsidRPr="005D14EE" w:rsidRDefault="00431CF5" w:rsidP="00431CF5">
      <w:pPr>
        <w:tabs>
          <w:tab w:val="left" w:pos="4678"/>
          <w:tab w:val="left" w:pos="5812"/>
          <w:tab w:val="left" w:pos="6804"/>
        </w:tabs>
        <w:jc w:val="both"/>
      </w:pPr>
      <w:r w:rsidRPr="005D14EE">
        <w:tab/>
      </w:r>
      <w:r w:rsidRPr="005D14EE">
        <w:tab/>
        <w:t>„</w:t>
      </w:r>
      <w:hyperlink r:id="rId12" w:tgtFrame="_blank" w:tooltip="Liste IT-Sicherheitsdienstleister (Öffnet neues Fenster)" w:history="1">
        <w:r w:rsidRPr="005D14EE">
          <w:rPr>
            <w:rStyle w:val="Hyperlink"/>
            <w:b/>
            <w:bCs/>
            <w:color w:val="0778A5"/>
            <w:shd w:val="clear" w:color="auto" w:fill="FFFFFF"/>
          </w:rPr>
          <w:t>IT-Sicherheitsdienstleister</w:t>
        </w:r>
      </w:hyperlink>
      <w:r w:rsidRPr="005D14EE">
        <w:t>“</w:t>
      </w:r>
    </w:p>
    <w:p w14:paraId="44A66058" w14:textId="77777777" w:rsidR="00431CF5" w:rsidRPr="005D14EE" w:rsidRDefault="00431CF5" w:rsidP="00431CF5">
      <w:r w:rsidRPr="005D14EE">
        <w:br w:type="page"/>
      </w:r>
    </w:p>
    <w:p w14:paraId="3DCAE1DE" w14:textId="6E1C9996" w:rsidR="00431CF5" w:rsidRDefault="00431CF5" w:rsidP="00431CF5">
      <w:pPr>
        <w:shd w:val="clear" w:color="auto" w:fill="FFFFFF"/>
        <w:outlineLvl w:val="2"/>
        <w:rPr>
          <w:b/>
          <w:bCs/>
          <w:color w:val="000000"/>
        </w:rPr>
      </w:pPr>
      <w:r w:rsidRPr="005D14EE">
        <w:rPr>
          <w:b/>
          <w:bCs/>
          <w:color w:val="000000"/>
        </w:rPr>
        <w:lastRenderedPageBreak/>
        <w:t>Anlage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1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-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Checkliste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Organisatorisches</w:t>
      </w:r>
    </w:p>
    <w:p w14:paraId="2B47C995" w14:textId="77777777" w:rsidR="00431CF5" w:rsidRPr="005D14EE" w:rsidRDefault="00431CF5" w:rsidP="00431CF5">
      <w:pPr>
        <w:shd w:val="clear" w:color="auto" w:fill="FFFFFF"/>
        <w:outlineLvl w:val="2"/>
        <w:rPr>
          <w:b/>
          <w:bCs/>
          <w:color w:val="000000"/>
        </w:rPr>
      </w:pPr>
    </w:p>
    <w:p w14:paraId="7C0D1AFD" w14:textId="0A297B52" w:rsidR="00431CF5" w:rsidRPr="00D7113C" w:rsidRDefault="00431CF5" w:rsidP="00431CF5">
      <w:pPr>
        <w:shd w:val="clear" w:color="auto" w:fill="FFFFFF"/>
        <w:jc w:val="center"/>
        <w:outlineLvl w:val="3"/>
        <w:rPr>
          <w:b/>
          <w:bCs/>
          <w:i/>
          <w:iCs/>
          <w:color w:val="4BACC6" w:themeColor="accent5"/>
        </w:rPr>
      </w:pPr>
      <w:r w:rsidRPr="00D7113C">
        <w:rPr>
          <w:b/>
          <w:bCs/>
          <w:i/>
          <w:iCs/>
          <w:color w:val="4BACC6" w:themeColor="accent5"/>
        </w:rPr>
        <w:t>Ruhe</w:t>
      </w:r>
      <w:r w:rsidR="00E4377C">
        <w:rPr>
          <w:b/>
          <w:bCs/>
          <w:i/>
          <w:iCs/>
          <w:color w:val="4BACC6" w:themeColor="accent5"/>
        </w:rPr>
        <w:t xml:space="preserve"> </w:t>
      </w:r>
      <w:r w:rsidRPr="00D7113C">
        <w:rPr>
          <w:b/>
          <w:bCs/>
          <w:i/>
          <w:iCs/>
          <w:color w:val="4BACC6" w:themeColor="accent5"/>
        </w:rPr>
        <w:t>bewahren</w:t>
      </w:r>
      <w:r w:rsidR="00E4377C">
        <w:rPr>
          <w:b/>
          <w:bCs/>
          <w:i/>
          <w:iCs/>
          <w:color w:val="4BACC6" w:themeColor="accent5"/>
        </w:rPr>
        <w:t xml:space="preserve"> </w:t>
      </w:r>
      <w:r w:rsidRPr="00D7113C">
        <w:rPr>
          <w:b/>
          <w:bCs/>
          <w:i/>
          <w:iCs/>
          <w:color w:val="4BACC6" w:themeColor="accent5"/>
        </w:rPr>
        <w:t>und</w:t>
      </w:r>
      <w:r w:rsidR="00E4377C">
        <w:rPr>
          <w:b/>
          <w:bCs/>
          <w:i/>
          <w:iCs/>
          <w:color w:val="4BACC6" w:themeColor="accent5"/>
        </w:rPr>
        <w:t xml:space="preserve"> </w:t>
      </w:r>
      <w:r w:rsidRPr="00D7113C">
        <w:rPr>
          <w:b/>
          <w:bCs/>
          <w:i/>
          <w:iCs/>
          <w:color w:val="4BACC6" w:themeColor="accent5"/>
        </w:rPr>
        <w:t>nicht</w:t>
      </w:r>
      <w:r w:rsidR="00E4377C">
        <w:rPr>
          <w:b/>
          <w:bCs/>
          <w:i/>
          <w:iCs/>
          <w:color w:val="4BACC6" w:themeColor="accent5"/>
        </w:rPr>
        <w:t xml:space="preserve"> </w:t>
      </w:r>
      <w:r w:rsidRPr="00D7113C">
        <w:rPr>
          <w:b/>
          <w:bCs/>
          <w:i/>
          <w:iCs/>
          <w:color w:val="4BACC6" w:themeColor="accent5"/>
        </w:rPr>
        <w:t>übereilt</w:t>
      </w:r>
      <w:r w:rsidR="00E4377C">
        <w:rPr>
          <w:b/>
          <w:bCs/>
          <w:i/>
          <w:iCs/>
          <w:color w:val="4BACC6" w:themeColor="accent5"/>
        </w:rPr>
        <w:t xml:space="preserve"> </w:t>
      </w:r>
      <w:r w:rsidRPr="00D7113C">
        <w:rPr>
          <w:b/>
          <w:bCs/>
          <w:i/>
          <w:iCs/>
          <w:color w:val="4BACC6" w:themeColor="accent5"/>
        </w:rPr>
        <w:t>handeln!</w:t>
      </w:r>
    </w:p>
    <w:p w14:paraId="1DD14F27" w14:textId="77777777" w:rsidR="00431CF5" w:rsidRPr="005D14EE" w:rsidRDefault="00431CF5" w:rsidP="00431CF5">
      <w:pPr>
        <w:shd w:val="clear" w:color="auto" w:fill="FFFFFF"/>
        <w:outlineLvl w:val="3"/>
        <w:rPr>
          <w:color w:val="000000"/>
        </w:rPr>
      </w:pPr>
    </w:p>
    <w:p w14:paraId="01D64CBC" w14:textId="77777777" w:rsidR="00431CF5" w:rsidRDefault="00431CF5" w:rsidP="00431CF5">
      <w:pPr>
        <w:pStyle w:val="KeinLeerraum"/>
        <w:jc w:val="center"/>
        <w:rPr>
          <w:lang w:eastAsia="de-DE"/>
        </w:rPr>
      </w:pPr>
      <w:r>
        <w:rPr>
          <w:noProof/>
        </w:rPr>
        <w:drawing>
          <wp:inline distT="0" distB="0" distL="0" distR="0" wp14:anchorId="6A6D6D5B" wp14:editId="03092DE1">
            <wp:extent cx="2674620" cy="1492465"/>
            <wp:effectExtent l="0" t="0" r="0" b="0"/>
            <wp:docPr id="2" name="Grafik 2" descr="Piktogramme IT-Notfall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togramme IT-Notfallkar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25" cy="149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C50DF" w14:textId="65B869C8" w:rsidR="00431CF5" w:rsidRDefault="00431CF5" w:rsidP="00431CF5">
      <w:pPr>
        <w:shd w:val="clear" w:color="auto" w:fill="FFFFFF"/>
        <w:outlineLvl w:val="3"/>
        <w:rPr>
          <w:b/>
          <w:bCs/>
          <w:color w:val="000000"/>
        </w:rPr>
      </w:pPr>
      <w:r w:rsidRPr="005D14EE">
        <w:rPr>
          <w:b/>
          <w:bCs/>
          <w:color w:val="000000"/>
        </w:rPr>
        <w:t>Wissen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alle,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die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intern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davon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wissen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müssen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vom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mutmaßlichen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IT-Notfall?</w:t>
      </w:r>
    </w:p>
    <w:p w14:paraId="0A5759F3" w14:textId="77777777" w:rsidR="00431CF5" w:rsidRPr="005D14EE" w:rsidRDefault="00431CF5" w:rsidP="00431CF5">
      <w:pPr>
        <w:shd w:val="clear" w:color="auto" w:fill="FFFFFF"/>
        <w:outlineLvl w:val="3"/>
        <w:rPr>
          <w:b/>
          <w:bCs/>
          <w:color w:val="000000"/>
        </w:rPr>
      </w:pPr>
    </w:p>
    <w:p w14:paraId="54227812" w14:textId="6652495E" w:rsidR="00431CF5" w:rsidRPr="00EE14DA" w:rsidRDefault="00431CF5" w:rsidP="00431CF5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Ist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IT-Sicherheitsverantwortliche,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Datenschutzbeauftragte,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IT-Betrieb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informiert?</w:t>
      </w:r>
    </w:p>
    <w:p w14:paraId="49653E9A" w14:textId="377E316B" w:rsidR="00431CF5" w:rsidRPr="00EE14DA" w:rsidRDefault="00431CF5" w:rsidP="00431CF5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Ist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Geschäftsleitung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informiert?</w:t>
      </w:r>
    </w:p>
    <w:p w14:paraId="4C1F81A5" w14:textId="54819C7D" w:rsidR="00431CF5" w:rsidRPr="00EE14DA" w:rsidRDefault="00431CF5" w:rsidP="00431CF5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Müssen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weitere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interne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Stellen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informiert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werden?</w:t>
      </w:r>
    </w:p>
    <w:p w14:paraId="6FBD7FC3" w14:textId="77777777" w:rsidR="00431CF5" w:rsidRPr="00EE14DA" w:rsidRDefault="00431CF5" w:rsidP="00431CF5">
      <w:pPr>
        <w:shd w:val="clear" w:color="auto" w:fill="FFFFFF"/>
        <w:outlineLvl w:val="2"/>
        <w:rPr>
          <w:b/>
          <w:bCs/>
          <w:color w:val="000000"/>
        </w:rPr>
      </w:pPr>
    </w:p>
    <w:p w14:paraId="22107C31" w14:textId="25984393" w:rsidR="00431CF5" w:rsidRDefault="00431CF5" w:rsidP="00431CF5">
      <w:pPr>
        <w:shd w:val="clear" w:color="auto" w:fill="FFFFFF"/>
        <w:outlineLvl w:val="2"/>
        <w:rPr>
          <w:b/>
          <w:bCs/>
          <w:color w:val="000000"/>
        </w:rPr>
      </w:pPr>
      <w:r w:rsidRPr="005D14EE">
        <w:rPr>
          <w:b/>
          <w:bCs/>
          <w:color w:val="000000"/>
        </w:rPr>
        <w:t>Organisieren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Sie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sich.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Richten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Sie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einen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Krisenstab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(oder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eine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Projektgruppe)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ein.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Verteilen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Sie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Rollen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und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Zuständigkeiten.</w:t>
      </w:r>
    </w:p>
    <w:p w14:paraId="6D7917CC" w14:textId="77777777" w:rsidR="00431CF5" w:rsidRPr="005D14EE" w:rsidRDefault="00431CF5" w:rsidP="00431CF5">
      <w:pPr>
        <w:shd w:val="clear" w:color="auto" w:fill="FFFFFF"/>
        <w:outlineLvl w:val="2"/>
        <w:rPr>
          <w:b/>
          <w:bCs/>
          <w:color w:val="000000"/>
        </w:rPr>
      </w:pPr>
    </w:p>
    <w:p w14:paraId="5992EF8F" w14:textId="63936F90" w:rsidR="00431CF5" w:rsidRPr="00EE14DA" w:rsidRDefault="00431CF5" w:rsidP="00431CF5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Wer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trifft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relevanten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Entscheidungen?</w:t>
      </w:r>
    </w:p>
    <w:p w14:paraId="74FD23ED" w14:textId="394CB6AC" w:rsidR="00431CF5" w:rsidRPr="00EE14DA" w:rsidRDefault="00431CF5" w:rsidP="00431CF5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Wer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macht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was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bis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wann?</w:t>
      </w:r>
    </w:p>
    <w:p w14:paraId="099A2E24" w14:textId="77777777" w:rsidR="00431CF5" w:rsidRDefault="00431CF5" w:rsidP="00431CF5">
      <w:pPr>
        <w:shd w:val="clear" w:color="auto" w:fill="FFFFFF"/>
        <w:outlineLvl w:val="3"/>
        <w:rPr>
          <w:color w:val="000000"/>
        </w:rPr>
      </w:pPr>
    </w:p>
    <w:p w14:paraId="7AE8CA48" w14:textId="048EBFFA" w:rsidR="00431CF5" w:rsidRDefault="00431CF5" w:rsidP="00431CF5">
      <w:pPr>
        <w:shd w:val="clear" w:color="auto" w:fill="FFFFFF"/>
        <w:outlineLvl w:val="3"/>
        <w:rPr>
          <w:b/>
          <w:bCs/>
          <w:color w:val="000000"/>
        </w:rPr>
      </w:pPr>
      <w:r w:rsidRPr="005D14EE">
        <w:rPr>
          <w:b/>
          <w:bCs/>
          <w:color w:val="000000"/>
        </w:rPr>
        <w:t>Sammeln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Sie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möglichst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schnell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und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möglichst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viele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Informationen,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um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fundierte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Entscheidungen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treffen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zu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können.</w:t>
      </w:r>
    </w:p>
    <w:p w14:paraId="4FA516A1" w14:textId="77777777" w:rsidR="00431CF5" w:rsidRPr="00EE14DA" w:rsidRDefault="00431CF5" w:rsidP="00431CF5">
      <w:pPr>
        <w:shd w:val="clear" w:color="auto" w:fill="FFFFFF"/>
        <w:outlineLvl w:val="3"/>
        <w:rPr>
          <w:b/>
          <w:bCs/>
          <w:color w:val="000000"/>
        </w:rPr>
      </w:pPr>
    </w:p>
    <w:p w14:paraId="0B61FCAD" w14:textId="7440FAA3" w:rsidR="00431CF5" w:rsidRPr="00EE14DA" w:rsidRDefault="00431CF5" w:rsidP="00431CF5">
      <w:pPr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Was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ist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eigentlich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passiert?</w:t>
      </w:r>
    </w:p>
    <w:p w14:paraId="492738B0" w14:textId="2C1B65D7" w:rsidR="00431CF5" w:rsidRPr="00EE14DA" w:rsidRDefault="00431CF5" w:rsidP="00431CF5">
      <w:pPr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Wie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ist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aufgefallen?</w:t>
      </w:r>
      <w:r w:rsidRPr="00EE14DA">
        <w:rPr>
          <w:color w:val="000000"/>
        </w:rPr>
        <w:br/>
        <w:t>Wurde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durch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Externe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gemeldet?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Dann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halten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Kontakt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diesen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aufrecht,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sofern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dort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gewünscht,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verhindern,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dass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Vorfall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einem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Gefühl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Vernachlässigung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vorzeitig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publik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gemacht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wird.</w:t>
      </w:r>
    </w:p>
    <w:p w14:paraId="00B6887D" w14:textId="27B2F984" w:rsidR="00431CF5" w:rsidRPr="00EE14DA" w:rsidRDefault="00431CF5" w:rsidP="00431CF5">
      <w:pPr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Welche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Auswirkungen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kann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direkt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Unternehmen,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seine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Kerndienstleistungen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wesentliche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Produktionsprozesse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haben?</w:t>
      </w:r>
    </w:p>
    <w:p w14:paraId="759EE100" w14:textId="6AB8C0AE" w:rsidR="00431CF5" w:rsidRPr="00EE14DA" w:rsidRDefault="00431CF5" w:rsidP="00431CF5">
      <w:pPr>
        <w:numPr>
          <w:ilvl w:val="1"/>
          <w:numId w:val="8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Muss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Weiterbetrieb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jeden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Preis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gewährleistet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werden?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Wirkt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sich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möglicherweise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negativ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forensische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Beweissicherung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Analyseergebnisse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aus.</w:t>
      </w:r>
    </w:p>
    <w:p w14:paraId="6B2AA2AD" w14:textId="1B4BA927" w:rsidR="00431CF5" w:rsidRPr="00EE14DA" w:rsidRDefault="00431CF5" w:rsidP="00431CF5">
      <w:pPr>
        <w:numPr>
          <w:ilvl w:val="1"/>
          <w:numId w:val="8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Besteht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ausreichend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zeitlicher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Spielraum,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Problem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umfassender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analysieren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bewältigen?</w:t>
      </w:r>
    </w:p>
    <w:p w14:paraId="5DAFBEF5" w14:textId="6D36382C" w:rsidR="00431CF5" w:rsidRPr="00EE14DA" w:rsidRDefault="00431CF5" w:rsidP="00431CF5">
      <w:pPr>
        <w:numPr>
          <w:ilvl w:val="1"/>
          <w:numId w:val="8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Ist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Strafverfolgung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vorgesehen?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Muss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deshalb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beweissicher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gehandelt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werden?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Erfordert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i.d.R.</w:t>
      </w:r>
      <w:r w:rsidR="00E4377C">
        <w:rPr>
          <w:color w:val="000000"/>
        </w:rPr>
        <w:t xml:space="preserve"> </w:t>
      </w:r>
      <w:proofErr w:type="spellStart"/>
      <w:r w:rsidRPr="00EE14DA">
        <w:rPr>
          <w:color w:val="000000"/>
        </w:rPr>
        <w:t>umsichtigeres</w:t>
      </w:r>
      <w:proofErr w:type="spellEnd"/>
      <w:r w:rsidR="00E4377C">
        <w:rPr>
          <w:color w:val="000000"/>
        </w:rPr>
        <w:t xml:space="preserve"> </w:t>
      </w:r>
      <w:r w:rsidRPr="00EE14DA">
        <w:rPr>
          <w:color w:val="000000"/>
        </w:rPr>
        <w:t>und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aufwändigeres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Vorgehen.</w:t>
      </w:r>
    </w:p>
    <w:p w14:paraId="3A3D9D70" w14:textId="5D7DD012" w:rsidR="00431CF5" w:rsidRPr="00EE14DA" w:rsidRDefault="00431CF5" w:rsidP="00431CF5">
      <w:pPr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Welche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Auswirkungen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kann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Kunden,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Partner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Öffentlichkeit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haben?</w:t>
      </w:r>
    </w:p>
    <w:p w14:paraId="68CDA2C2" w14:textId="5E8106B5" w:rsidR="00431CF5" w:rsidRPr="00EE14DA" w:rsidRDefault="00431CF5" w:rsidP="00431CF5">
      <w:pPr>
        <w:numPr>
          <w:ilvl w:val="1"/>
          <w:numId w:val="8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Ergibt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sich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daraus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zusätzlicher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Handlungsbedarf?</w:t>
      </w:r>
    </w:p>
    <w:p w14:paraId="2D7D7FAA" w14:textId="1C53F894" w:rsidR="00431CF5" w:rsidRPr="00431CF5" w:rsidRDefault="00431CF5" w:rsidP="00A400EE">
      <w:pPr>
        <w:numPr>
          <w:ilvl w:val="0"/>
          <w:numId w:val="8"/>
        </w:numPr>
        <w:shd w:val="clear" w:color="auto" w:fill="FFFFFF"/>
        <w:spacing w:line="276" w:lineRule="auto"/>
        <w:rPr>
          <w:b/>
          <w:bCs/>
          <w:color w:val="000000"/>
        </w:rPr>
      </w:pPr>
      <w:r w:rsidRPr="00431CF5">
        <w:rPr>
          <w:color w:val="000000"/>
        </w:rPr>
        <w:t>Warum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ist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es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uns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passiert?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Gibt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es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Hinweise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auf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ein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gezieltes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Vorgehen?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Sind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wir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nur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eines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von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vielen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potenziellen</w:t>
      </w:r>
      <w:r w:rsidR="00E4377C">
        <w:rPr>
          <w:color w:val="000000"/>
        </w:rPr>
        <w:t xml:space="preserve"> </w:t>
      </w:r>
      <w:r w:rsidRPr="00431CF5">
        <w:rPr>
          <w:color w:val="000000"/>
        </w:rPr>
        <w:t>Opfer?</w:t>
      </w:r>
      <w:r w:rsidRPr="00431CF5">
        <w:rPr>
          <w:b/>
          <w:bCs/>
          <w:color w:val="000000"/>
        </w:rPr>
        <w:br w:type="page"/>
      </w:r>
    </w:p>
    <w:p w14:paraId="42976583" w14:textId="0E707601" w:rsidR="00431CF5" w:rsidRDefault="00431CF5" w:rsidP="00431CF5">
      <w:pPr>
        <w:shd w:val="clear" w:color="auto" w:fill="FFFFFF"/>
        <w:outlineLvl w:val="3"/>
        <w:rPr>
          <w:b/>
          <w:bCs/>
          <w:color w:val="000000"/>
        </w:rPr>
      </w:pPr>
      <w:r w:rsidRPr="005D14EE">
        <w:rPr>
          <w:b/>
          <w:bCs/>
          <w:color w:val="000000"/>
        </w:rPr>
        <w:lastRenderedPageBreak/>
        <w:t>Welche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Kommunikationsaspekte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müssen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berücksichtigt</w:t>
      </w:r>
      <w:r w:rsidR="00E4377C">
        <w:rPr>
          <w:b/>
          <w:bCs/>
          <w:color w:val="000000"/>
        </w:rPr>
        <w:t xml:space="preserve"> </w:t>
      </w:r>
      <w:r w:rsidRPr="005D14EE">
        <w:rPr>
          <w:b/>
          <w:bCs/>
          <w:color w:val="000000"/>
        </w:rPr>
        <w:t>werden?</w:t>
      </w:r>
    </w:p>
    <w:p w14:paraId="451E3ABD" w14:textId="77777777" w:rsidR="00431CF5" w:rsidRPr="005D14EE" w:rsidRDefault="00431CF5" w:rsidP="00431CF5">
      <w:pPr>
        <w:shd w:val="clear" w:color="auto" w:fill="FFFFFF"/>
        <w:outlineLvl w:val="3"/>
        <w:rPr>
          <w:b/>
          <w:bCs/>
          <w:color w:val="000000"/>
        </w:rPr>
      </w:pPr>
    </w:p>
    <w:p w14:paraId="33C050EF" w14:textId="1B775F2E" w:rsidR="00431CF5" w:rsidRPr="00EE14DA" w:rsidRDefault="00431CF5" w:rsidP="00431CF5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Benennung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eines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Kommunikationsexperten,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Pressesprechers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ähnliches,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Informationen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abgestimmt,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gezielt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gebündelt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verteilen,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aber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entgegenzunehmen.</w:t>
      </w:r>
    </w:p>
    <w:p w14:paraId="73EDA65B" w14:textId="4F810866" w:rsidR="00431CF5" w:rsidRPr="00EE14DA" w:rsidRDefault="00431CF5" w:rsidP="00431CF5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Betriebs-/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unternehmensinternen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Benachrichtigungen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Mitarbeiter,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ggf.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bereits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mit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entsprechenden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Sprachregelungen.</w:t>
      </w:r>
    </w:p>
    <w:p w14:paraId="7F13E079" w14:textId="13604E2C" w:rsidR="00431CF5" w:rsidRPr="00EE14DA" w:rsidRDefault="00431CF5" w:rsidP="00431CF5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Wer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muss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noch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informiert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werden?</w:t>
      </w:r>
    </w:p>
    <w:p w14:paraId="3897860E" w14:textId="52CBE2A3" w:rsidR="00431CF5" w:rsidRPr="00EE14DA" w:rsidRDefault="00431CF5" w:rsidP="00431CF5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Bestehen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Meldepflichten?</w:t>
      </w:r>
    </w:p>
    <w:p w14:paraId="27FEA9EB" w14:textId="6F40DB42" w:rsidR="00431CF5" w:rsidRPr="00EE14DA" w:rsidRDefault="00431CF5" w:rsidP="00431CF5">
      <w:pPr>
        <w:numPr>
          <w:ilvl w:val="1"/>
          <w:numId w:val="9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Im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Falle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damit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verbundenen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relevanten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Datenschutzverletzung,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ist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IT-Vorfall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zuständige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Datenschutzaufsichtsbehörde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melden.</w:t>
      </w:r>
      <w:r w:rsidR="00E4377C">
        <w:rPr>
          <w:color w:val="000000"/>
        </w:rPr>
        <w:t xml:space="preserve"> </w:t>
      </w:r>
    </w:p>
    <w:p w14:paraId="6FC9663F" w14:textId="5F57E2A8" w:rsidR="00431CF5" w:rsidRPr="00EE14DA" w:rsidRDefault="00431CF5" w:rsidP="00431CF5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Gelten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Falle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von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IT-Vorfällen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vertragliche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Informationspflichten,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beispielsweise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gegenüber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Auftraggebern,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Geschäftspartnern,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Auftragnehmern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Versicherungen,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vergleichbare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Compliance-Regeln?</w:t>
      </w:r>
    </w:p>
    <w:p w14:paraId="1C6482D7" w14:textId="7F802E66" w:rsidR="00431CF5" w:rsidRPr="00EE14DA" w:rsidRDefault="00431CF5" w:rsidP="00431CF5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Kunden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Öffentlichkeit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Überlegungen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miteinbeziehen</w:t>
      </w:r>
    </w:p>
    <w:p w14:paraId="56FC20A3" w14:textId="06A25240" w:rsidR="00431CF5" w:rsidRPr="00EE14DA" w:rsidRDefault="00431CF5" w:rsidP="00431CF5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Soll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IT-Vorfall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freiwillig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gemeldet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(ggf.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anonymisiert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/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pseudonymisiert),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Warnung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potenziell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weiterer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Betroffener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ermöglichen?</w:t>
      </w:r>
      <w:r w:rsidR="00E4377C">
        <w:rPr>
          <w:color w:val="000000"/>
        </w:rPr>
        <w:t xml:space="preserve"> </w:t>
      </w:r>
    </w:p>
    <w:p w14:paraId="217CDF57" w14:textId="013DEAFA" w:rsidR="00431CF5" w:rsidRPr="00EE14DA" w:rsidRDefault="00431CF5" w:rsidP="00431CF5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Soll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Strafanzeige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gestellt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werden?</w:t>
      </w:r>
    </w:p>
    <w:p w14:paraId="4E90C314" w14:textId="77777777" w:rsidR="00431CF5" w:rsidRPr="00EE14DA" w:rsidRDefault="00431CF5" w:rsidP="00431CF5">
      <w:pPr>
        <w:shd w:val="clear" w:color="auto" w:fill="FFFFFF"/>
        <w:spacing w:line="276" w:lineRule="auto"/>
        <w:ind w:left="360"/>
        <w:rPr>
          <w:color w:val="000000"/>
        </w:rPr>
      </w:pPr>
    </w:p>
    <w:p w14:paraId="2298B221" w14:textId="77777777" w:rsidR="00431CF5" w:rsidRDefault="00431CF5" w:rsidP="00431CF5">
      <w:pPr>
        <w:rPr>
          <w:color w:val="000000"/>
        </w:rPr>
      </w:pPr>
      <w:r>
        <w:rPr>
          <w:color w:val="000000"/>
        </w:rPr>
        <w:br w:type="page"/>
      </w:r>
    </w:p>
    <w:p w14:paraId="56F669FD" w14:textId="476A2053" w:rsidR="00431CF5" w:rsidRPr="00EE14DA" w:rsidRDefault="00431CF5" w:rsidP="00431CF5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</w:rPr>
      </w:pPr>
      <w:r w:rsidRPr="00EE14DA">
        <w:rPr>
          <w:b/>
          <w:bCs/>
          <w:color w:val="000000"/>
        </w:rPr>
        <w:lastRenderedPageBreak/>
        <w:t>Anlage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2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-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Checkliste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Technik</w:t>
      </w:r>
    </w:p>
    <w:p w14:paraId="464CEC1F" w14:textId="353B209C" w:rsidR="00431CF5" w:rsidRDefault="00431CF5" w:rsidP="00431CF5">
      <w:pPr>
        <w:shd w:val="clear" w:color="auto" w:fill="FFFFFF"/>
        <w:outlineLvl w:val="3"/>
        <w:rPr>
          <w:b/>
          <w:bCs/>
          <w:color w:val="000000"/>
        </w:rPr>
      </w:pPr>
      <w:r w:rsidRPr="00EE14DA">
        <w:rPr>
          <w:b/>
          <w:bCs/>
          <w:color w:val="000000"/>
        </w:rPr>
        <w:t>Keine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Anmeldung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mit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privilegierten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Nutzerkonten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auf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einem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potenziell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infizierten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System.</w:t>
      </w:r>
    </w:p>
    <w:p w14:paraId="100B399B" w14:textId="77777777" w:rsidR="00431CF5" w:rsidRPr="00EE14DA" w:rsidRDefault="00431CF5" w:rsidP="00431CF5">
      <w:pPr>
        <w:shd w:val="clear" w:color="auto" w:fill="FFFFFF"/>
        <w:outlineLvl w:val="3"/>
        <w:rPr>
          <w:b/>
          <w:bCs/>
          <w:color w:val="000000"/>
        </w:rPr>
      </w:pPr>
    </w:p>
    <w:p w14:paraId="19ADA8B5" w14:textId="02B797B1" w:rsidR="00431CF5" w:rsidRPr="00EE14DA" w:rsidRDefault="00431CF5" w:rsidP="00431CF5">
      <w:pPr>
        <w:numPr>
          <w:ilvl w:val="0"/>
          <w:numId w:val="10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EE14DA">
        <w:rPr>
          <w:color w:val="000000"/>
        </w:rPr>
        <w:t>Existieren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Benutzerkonten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mit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unnötigen,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privilegierten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Rechten?</w:t>
      </w:r>
    </w:p>
    <w:p w14:paraId="362DE07A" w14:textId="7110F360" w:rsidR="00431CF5" w:rsidRPr="00EE14DA" w:rsidRDefault="00431CF5" w:rsidP="00431CF5">
      <w:pPr>
        <w:numPr>
          <w:ilvl w:val="0"/>
          <w:numId w:val="10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EE14DA">
        <w:rPr>
          <w:color w:val="000000"/>
        </w:rPr>
        <w:t>Sind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Hinweise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erkennen,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ob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diese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privilegierten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Rechte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durch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Unbefugte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/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Angreifer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–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möglicherweise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jüngster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Vergangenheit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–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eingerichtet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wurden?</w:t>
      </w:r>
    </w:p>
    <w:p w14:paraId="19096F0E" w14:textId="77777777" w:rsidR="00431CF5" w:rsidRDefault="00431CF5" w:rsidP="00431CF5">
      <w:pPr>
        <w:shd w:val="clear" w:color="auto" w:fill="FFFFFF"/>
        <w:outlineLvl w:val="2"/>
        <w:rPr>
          <w:b/>
          <w:bCs/>
          <w:color w:val="000000"/>
        </w:rPr>
      </w:pPr>
    </w:p>
    <w:p w14:paraId="19F6318C" w14:textId="77777777" w:rsidR="00431CF5" w:rsidRDefault="00431CF5" w:rsidP="00431CF5">
      <w:pPr>
        <w:shd w:val="clear" w:color="auto" w:fill="FFFFFF"/>
        <w:outlineLvl w:val="2"/>
        <w:rPr>
          <w:b/>
          <w:bCs/>
          <w:color w:val="000000"/>
        </w:rPr>
      </w:pPr>
    </w:p>
    <w:p w14:paraId="14D789F3" w14:textId="35C73D40" w:rsidR="00431CF5" w:rsidRDefault="00431CF5" w:rsidP="00431CF5">
      <w:pPr>
        <w:shd w:val="clear" w:color="auto" w:fill="FFFFFF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Sicherstellen</w:t>
      </w:r>
      <w:r w:rsidRPr="00EE14DA">
        <w:rPr>
          <w:b/>
          <w:bCs/>
          <w:color w:val="000000"/>
        </w:rPr>
        <w:t>,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dass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nur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vollständige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und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aktuelle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Informationen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über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das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Netzwerk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verwend</w:t>
      </w:r>
      <w:r>
        <w:rPr>
          <w:b/>
          <w:bCs/>
          <w:color w:val="000000"/>
        </w:rPr>
        <w:t>et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werden.</w:t>
      </w:r>
    </w:p>
    <w:p w14:paraId="2BD3EAB2" w14:textId="77777777" w:rsidR="00431CF5" w:rsidRPr="00EE14DA" w:rsidRDefault="00431CF5" w:rsidP="00431CF5">
      <w:pPr>
        <w:shd w:val="clear" w:color="auto" w:fill="FFFFFF"/>
        <w:outlineLvl w:val="2"/>
        <w:rPr>
          <w:b/>
          <w:bCs/>
          <w:color w:val="000000"/>
        </w:rPr>
      </w:pPr>
    </w:p>
    <w:p w14:paraId="7BDF8A13" w14:textId="350E2771" w:rsidR="00431CF5" w:rsidRDefault="00431CF5" w:rsidP="00431CF5">
      <w:pPr>
        <w:numPr>
          <w:ilvl w:val="0"/>
          <w:numId w:val="11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D</w:t>
      </w:r>
      <w:r w:rsidRPr="00EE14DA">
        <w:rPr>
          <w:color w:val="000000"/>
        </w:rPr>
        <w:t>as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/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betroffene(n)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System(e)</w:t>
      </w:r>
      <w:r w:rsidR="00E4377C">
        <w:rPr>
          <w:color w:val="000000"/>
        </w:rPr>
        <w:t xml:space="preserve"> </w:t>
      </w:r>
      <w:r>
        <w:rPr>
          <w:color w:val="000000"/>
        </w:rPr>
        <w:t>identifizieren</w:t>
      </w:r>
      <w:r w:rsidRPr="00EE14DA">
        <w:rPr>
          <w:color w:val="000000"/>
        </w:rPr>
        <w:t>.</w:t>
      </w:r>
      <w:r w:rsidR="00E4377C">
        <w:rPr>
          <w:color w:val="000000"/>
        </w:rPr>
        <w:t xml:space="preserve"> </w:t>
      </w:r>
    </w:p>
    <w:p w14:paraId="49C0EBD2" w14:textId="37A6BF04" w:rsidR="00431CF5" w:rsidRPr="00EE14DA" w:rsidRDefault="00431CF5" w:rsidP="00431CF5">
      <w:pPr>
        <w:shd w:val="clear" w:color="auto" w:fill="FFFFFF"/>
        <w:spacing w:line="276" w:lineRule="auto"/>
        <w:ind w:left="720"/>
        <w:rPr>
          <w:color w:val="000000"/>
        </w:rPr>
      </w:pPr>
      <w:r>
        <w:rPr>
          <w:color w:val="000000"/>
        </w:rPr>
        <w:t>N</w:t>
      </w:r>
      <w:r w:rsidRPr="00EE14DA">
        <w:rPr>
          <w:color w:val="000000"/>
        </w:rPr>
        <w:t>icht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nur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Offensichtliche</w:t>
      </w:r>
      <w:r w:rsidR="00E4377C">
        <w:rPr>
          <w:color w:val="000000"/>
        </w:rPr>
        <w:t xml:space="preserve"> </w:t>
      </w:r>
      <w:r>
        <w:rPr>
          <w:color w:val="000000"/>
        </w:rPr>
        <w:t>beschränken</w:t>
      </w:r>
      <w:r w:rsidRPr="00EE14DA">
        <w:rPr>
          <w:color w:val="000000"/>
        </w:rPr>
        <w:t>.</w:t>
      </w:r>
      <w:r w:rsidR="00E4377C">
        <w:rPr>
          <w:color w:val="000000"/>
        </w:rPr>
        <w:t xml:space="preserve"> </w:t>
      </w:r>
      <w:r>
        <w:rPr>
          <w:color w:val="000000"/>
        </w:rPr>
        <w:t>Es</w:t>
      </w:r>
      <w:r w:rsidR="00E4377C">
        <w:rPr>
          <w:color w:val="000000"/>
        </w:rPr>
        <w:t xml:space="preserve"> </w:t>
      </w:r>
      <w:r>
        <w:rPr>
          <w:color w:val="000000"/>
        </w:rPr>
        <w:t>sollte</w:t>
      </w:r>
      <w:r w:rsidR="00E4377C">
        <w:rPr>
          <w:color w:val="000000"/>
        </w:rPr>
        <w:t xml:space="preserve"> </w:t>
      </w:r>
      <w:r>
        <w:rPr>
          <w:color w:val="000000"/>
        </w:rPr>
        <w:t>in</w:t>
      </w:r>
      <w:r w:rsidR="00E4377C">
        <w:rPr>
          <w:color w:val="000000"/>
        </w:rPr>
        <w:t xml:space="preserve"> </w:t>
      </w:r>
      <w:r>
        <w:rPr>
          <w:color w:val="000000"/>
        </w:rPr>
        <w:t>Betracht</w:t>
      </w:r>
      <w:r w:rsidR="00E4377C">
        <w:rPr>
          <w:color w:val="000000"/>
        </w:rPr>
        <w:t xml:space="preserve"> </w:t>
      </w:r>
      <w:r>
        <w:rPr>
          <w:color w:val="000000"/>
        </w:rPr>
        <w:t>gezogen</w:t>
      </w:r>
      <w:r w:rsidR="00E4377C">
        <w:rPr>
          <w:color w:val="000000"/>
        </w:rPr>
        <w:t xml:space="preserve"> </w:t>
      </w:r>
      <w:r>
        <w:rPr>
          <w:color w:val="000000"/>
        </w:rPr>
        <w:t>werden,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dass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weitere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Systeme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ebenfalls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betroffen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sind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noch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Befehle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Angreifers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warten.</w:t>
      </w:r>
    </w:p>
    <w:p w14:paraId="0923A6F1" w14:textId="2BD95EA4" w:rsidR="00431CF5" w:rsidRPr="00EE14DA" w:rsidRDefault="00431CF5" w:rsidP="00431CF5">
      <w:pPr>
        <w:numPr>
          <w:ilvl w:val="0"/>
          <w:numId w:val="11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Betroffene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Systeme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vom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internen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produktiven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Netzwerk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Internet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trennen.</w:t>
      </w:r>
    </w:p>
    <w:p w14:paraId="37C82240" w14:textId="12F3BD8C" w:rsidR="00431CF5" w:rsidRPr="00EE14DA" w:rsidRDefault="00431CF5" w:rsidP="00431CF5">
      <w:pPr>
        <w:numPr>
          <w:ilvl w:val="1"/>
          <w:numId w:val="11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Dazu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Netzwerkkabel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ziehen.</w:t>
      </w:r>
    </w:p>
    <w:p w14:paraId="13D6BBA8" w14:textId="52C56739" w:rsidR="00431CF5" w:rsidRPr="00EE14DA" w:rsidRDefault="00431CF5" w:rsidP="00431CF5">
      <w:pPr>
        <w:numPr>
          <w:ilvl w:val="1"/>
          <w:numId w:val="11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Gerät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nicht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herunterfahren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ausschalten,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sofern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technische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Analyse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beabsichtigt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ist.</w:t>
      </w:r>
    </w:p>
    <w:p w14:paraId="2FE9DDAB" w14:textId="3F01277A" w:rsidR="00431CF5" w:rsidRPr="00EE14DA" w:rsidRDefault="00431CF5" w:rsidP="00431CF5">
      <w:pPr>
        <w:numPr>
          <w:ilvl w:val="1"/>
          <w:numId w:val="11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Gegebenenfalls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forensische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Sicherung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inkl.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Speicherabbild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(selbst,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durch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Dienstleister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Strafverfolgungsbehörden)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erstellen,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sofern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Strafverfolgung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eingeleitet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soll.</w:t>
      </w:r>
      <w:r w:rsidR="00E4377C">
        <w:rPr>
          <w:color w:val="000000"/>
        </w:rPr>
        <w:t xml:space="preserve"> </w:t>
      </w:r>
    </w:p>
    <w:p w14:paraId="39E9C775" w14:textId="1DB497AD" w:rsidR="00431CF5" w:rsidRPr="00EE14DA" w:rsidRDefault="00431CF5" w:rsidP="00431CF5">
      <w:pPr>
        <w:numPr>
          <w:ilvl w:val="1"/>
          <w:numId w:val="11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Erst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danach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AV-Programme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einsetzen,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diese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ggf.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Änderungen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sowohl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flüchtigen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als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persistenten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Speicher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vornehmen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könnten.</w:t>
      </w:r>
    </w:p>
    <w:p w14:paraId="5895A147" w14:textId="0A77CFE5" w:rsidR="00431CF5" w:rsidRPr="00EE14DA" w:rsidRDefault="00431CF5" w:rsidP="00431CF5">
      <w:pPr>
        <w:numPr>
          <w:ilvl w:val="0"/>
          <w:numId w:val="11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I</w:t>
      </w:r>
      <w:r w:rsidRPr="00EE14DA">
        <w:rPr>
          <w:color w:val="000000"/>
        </w:rPr>
        <w:t>nfizierte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lokale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Systeme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grundsätzlich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als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vollständig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kompromittiert</w:t>
      </w:r>
      <w:r w:rsidR="00E4377C">
        <w:rPr>
          <w:color w:val="000000"/>
        </w:rPr>
        <w:t xml:space="preserve"> </w:t>
      </w:r>
      <w:r>
        <w:rPr>
          <w:color w:val="000000"/>
        </w:rPr>
        <w:t>betrachten</w:t>
      </w:r>
      <w:r w:rsidRPr="00EE14DA">
        <w:rPr>
          <w:color w:val="000000"/>
        </w:rPr>
        <w:t>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punktuelle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Bereinigung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ist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nur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mit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umfassendem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Fachwissen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erfolgversprechend.</w:t>
      </w:r>
      <w:r w:rsidR="00E4377C">
        <w:rPr>
          <w:color w:val="000000"/>
        </w:rPr>
        <w:t xml:space="preserve"> </w:t>
      </w:r>
      <w:r>
        <w:rPr>
          <w:color w:val="000000"/>
        </w:rPr>
        <w:t>I</w:t>
      </w:r>
      <w:r w:rsidRPr="00EE14DA">
        <w:rPr>
          <w:color w:val="000000"/>
        </w:rPr>
        <w:t>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Regelfall</w:t>
      </w:r>
      <w:r w:rsidR="00E4377C">
        <w:rPr>
          <w:color w:val="000000"/>
        </w:rPr>
        <w:t xml:space="preserve"> </w:t>
      </w:r>
      <w:r>
        <w:rPr>
          <w:color w:val="000000"/>
        </w:rPr>
        <w:t>sollte</w:t>
      </w:r>
      <w:r w:rsidR="00E4377C">
        <w:rPr>
          <w:color w:val="000000"/>
        </w:rPr>
        <w:t xml:space="preserve"> </w:t>
      </w:r>
      <w:r>
        <w:rPr>
          <w:color w:val="000000"/>
        </w:rPr>
        <w:t>eine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komplette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Neuinstallation</w:t>
      </w:r>
      <w:r w:rsidR="00E4377C">
        <w:rPr>
          <w:color w:val="000000"/>
        </w:rPr>
        <w:t xml:space="preserve"> </w:t>
      </w:r>
      <w:r>
        <w:rPr>
          <w:color w:val="000000"/>
        </w:rPr>
        <w:t>eingeplant</w:t>
      </w:r>
      <w:r w:rsidR="00E4377C">
        <w:rPr>
          <w:color w:val="000000"/>
        </w:rPr>
        <w:t xml:space="preserve"> </w:t>
      </w:r>
      <w:r>
        <w:rPr>
          <w:color w:val="000000"/>
        </w:rPr>
        <w:t>werden</w:t>
      </w:r>
      <w:r w:rsidRPr="00EE14DA">
        <w:rPr>
          <w:color w:val="000000"/>
        </w:rPr>
        <w:t>.</w:t>
      </w:r>
    </w:p>
    <w:p w14:paraId="7F590F75" w14:textId="4443A109" w:rsidR="00431CF5" w:rsidRPr="00EE14DA" w:rsidRDefault="00431CF5" w:rsidP="00431CF5">
      <w:pPr>
        <w:numPr>
          <w:ilvl w:val="0"/>
          <w:numId w:val="11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A</w:t>
      </w:r>
      <w:r w:rsidRPr="00EE14DA">
        <w:rPr>
          <w:color w:val="000000"/>
        </w:rPr>
        <w:t>lle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auf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betroffenen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Systemen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gespeicherten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bzw.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nach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Infektion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eingegebenen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Zugangsdaten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ebenfalls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als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kompromittiert</w:t>
      </w:r>
      <w:r w:rsidR="00E4377C">
        <w:rPr>
          <w:color w:val="000000"/>
        </w:rPr>
        <w:t xml:space="preserve"> </w:t>
      </w:r>
      <w:r>
        <w:rPr>
          <w:color w:val="000000"/>
        </w:rPr>
        <w:t>betrachten.</w:t>
      </w:r>
    </w:p>
    <w:p w14:paraId="16B30693" w14:textId="5F995FE6" w:rsidR="00431CF5" w:rsidRPr="00EE14DA" w:rsidRDefault="00431CF5" w:rsidP="00431CF5">
      <w:pPr>
        <w:numPr>
          <w:ilvl w:val="0"/>
          <w:numId w:val="11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Im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Fall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Kompromittierung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des</w:t>
      </w:r>
      <w:r w:rsidR="00E4377C">
        <w:rPr>
          <w:color w:val="000000"/>
        </w:rPr>
        <w:t xml:space="preserve"> </w:t>
      </w:r>
      <w:proofErr w:type="spellStart"/>
      <w:r w:rsidRPr="003B438D">
        <w:rPr>
          <w:color w:val="000000"/>
        </w:rPr>
        <w:t>Active</w:t>
      </w:r>
      <w:proofErr w:type="spellEnd"/>
      <w:r w:rsidR="00E4377C">
        <w:rPr>
          <w:color w:val="000000"/>
        </w:rPr>
        <w:t xml:space="preserve"> </w:t>
      </w:r>
      <w:r w:rsidRPr="003B438D">
        <w:rPr>
          <w:color w:val="000000"/>
        </w:rPr>
        <w:t>Directory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(AD)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gesamte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Netz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als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kompromittiert</w:t>
      </w:r>
      <w:r w:rsidR="00E4377C">
        <w:rPr>
          <w:color w:val="000000"/>
        </w:rPr>
        <w:t xml:space="preserve"> </w:t>
      </w:r>
      <w:r>
        <w:rPr>
          <w:color w:val="000000"/>
        </w:rPr>
        <w:t>betrachten.</w:t>
      </w:r>
    </w:p>
    <w:p w14:paraId="6D0FEDAC" w14:textId="77777777" w:rsidR="00431CF5" w:rsidRDefault="00431CF5" w:rsidP="00431CF5">
      <w:pPr>
        <w:shd w:val="clear" w:color="auto" w:fill="FFFFFF"/>
        <w:outlineLvl w:val="3"/>
        <w:rPr>
          <w:color w:val="000000"/>
        </w:rPr>
      </w:pPr>
    </w:p>
    <w:p w14:paraId="171DC923" w14:textId="77777777" w:rsidR="00431CF5" w:rsidRDefault="00431CF5" w:rsidP="00431CF5">
      <w:pPr>
        <w:rPr>
          <w:color w:val="000000"/>
        </w:rPr>
      </w:pPr>
      <w:r>
        <w:rPr>
          <w:color w:val="000000"/>
        </w:rPr>
        <w:br w:type="page"/>
      </w:r>
    </w:p>
    <w:p w14:paraId="6CB9FBAF" w14:textId="2F2453D9" w:rsidR="00431CF5" w:rsidRPr="00EE14DA" w:rsidRDefault="00431CF5" w:rsidP="00431CF5">
      <w:pPr>
        <w:shd w:val="clear" w:color="auto" w:fill="FFFFFF"/>
        <w:outlineLvl w:val="3"/>
        <w:rPr>
          <w:b/>
          <w:bCs/>
          <w:color w:val="000000"/>
        </w:rPr>
      </w:pPr>
      <w:r w:rsidRPr="00EE14DA">
        <w:rPr>
          <w:b/>
          <w:bCs/>
          <w:color w:val="000000"/>
        </w:rPr>
        <w:lastRenderedPageBreak/>
        <w:t>Sofern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bisher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noch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kein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ausreichendes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Netzwerk-Monitoring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und</w:t>
      </w:r>
      <w:r w:rsidR="00E4377C">
        <w:rPr>
          <w:b/>
          <w:bCs/>
          <w:color w:val="000000"/>
        </w:rPr>
        <w:t xml:space="preserve"> </w:t>
      </w:r>
      <w:proofErr w:type="spellStart"/>
      <w:r w:rsidRPr="00EE14DA">
        <w:rPr>
          <w:b/>
          <w:bCs/>
          <w:color w:val="000000"/>
        </w:rPr>
        <w:t>Logging</w:t>
      </w:r>
      <w:proofErr w:type="spellEnd"/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aktiviert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war,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ist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eine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Abstimmung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mit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dem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Datenschutzbeauftragten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notwendig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(und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ggf.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Betriebs-/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Personalrat),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um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noch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andauernde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Angriffe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oder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Datenabflüsse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feststellen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zu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können.</w:t>
      </w:r>
    </w:p>
    <w:p w14:paraId="35F95CB7" w14:textId="77777777" w:rsidR="00431CF5" w:rsidRPr="00EE14DA" w:rsidRDefault="00431CF5" w:rsidP="00431CF5">
      <w:pPr>
        <w:shd w:val="clear" w:color="auto" w:fill="FFFFFF"/>
        <w:outlineLvl w:val="3"/>
        <w:rPr>
          <w:color w:val="000000"/>
        </w:rPr>
      </w:pPr>
    </w:p>
    <w:p w14:paraId="3A66A0F0" w14:textId="750C2F90" w:rsidR="00431CF5" w:rsidRPr="00EE14DA" w:rsidRDefault="00431CF5" w:rsidP="00431CF5">
      <w:pPr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Als</w:t>
      </w:r>
      <w:r w:rsidR="00E4377C">
        <w:rPr>
          <w:color w:val="000000"/>
        </w:rPr>
        <w:t xml:space="preserve"> </w:t>
      </w:r>
      <w:r w:rsidRPr="003B438D">
        <w:rPr>
          <w:color w:val="000000"/>
        </w:rPr>
        <w:t>Best-Practice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gilt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das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vom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BSI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empfohlene</w:t>
      </w:r>
      <w:r w:rsidR="00E4377C">
        <w:rPr>
          <w:color w:val="000000"/>
        </w:rPr>
        <w:t xml:space="preserve"> </w:t>
      </w:r>
      <w:proofErr w:type="spellStart"/>
      <w:r w:rsidRPr="003B438D">
        <w:rPr>
          <w:color w:val="000000"/>
        </w:rPr>
        <w:t>Full</w:t>
      </w:r>
      <w:proofErr w:type="spellEnd"/>
      <w:r w:rsidRPr="003B438D">
        <w:rPr>
          <w:color w:val="000000"/>
        </w:rPr>
        <w:t>-Packet-</w:t>
      </w:r>
      <w:proofErr w:type="spellStart"/>
      <w:r w:rsidRPr="003B438D">
        <w:rPr>
          <w:color w:val="000000"/>
        </w:rPr>
        <w:t>Capturing</w:t>
      </w:r>
      <w:proofErr w:type="spellEnd"/>
      <w:r w:rsidR="00E4377C">
        <w:rPr>
          <w:color w:val="000000"/>
        </w:rPr>
        <w:t xml:space="preserve"> </w:t>
      </w:r>
      <w:r w:rsidRPr="00EE14DA">
        <w:rPr>
          <w:color w:val="000000"/>
        </w:rPr>
        <w:t>im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Netzwerk.</w:t>
      </w:r>
    </w:p>
    <w:p w14:paraId="0E38E378" w14:textId="4A081AE0" w:rsidR="00431CF5" w:rsidRPr="00EE14DA" w:rsidRDefault="00431CF5" w:rsidP="00431CF5">
      <w:pPr>
        <w:numPr>
          <w:ilvl w:val="1"/>
          <w:numId w:val="12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Am</w:t>
      </w:r>
      <w:r w:rsidR="00E4377C">
        <w:rPr>
          <w:color w:val="000000"/>
        </w:rPr>
        <w:t xml:space="preserve"> </w:t>
      </w:r>
      <w:r w:rsidRPr="003B438D">
        <w:rPr>
          <w:color w:val="000000"/>
        </w:rPr>
        <w:t>Mirror-Port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internen,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zentralen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Netzkoppelelementen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können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ggf.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Kommunikation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infizierten,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internen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Systeme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untereinander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lokalen</w:t>
      </w:r>
      <w:r w:rsidR="00E4377C">
        <w:rPr>
          <w:color w:val="000000"/>
        </w:rPr>
        <w:t xml:space="preserve"> </w:t>
      </w:r>
      <w:r w:rsidRPr="003B438D">
        <w:rPr>
          <w:color w:val="000000"/>
        </w:rPr>
        <w:t>Command</w:t>
      </w:r>
      <w:r w:rsidR="00E4377C">
        <w:rPr>
          <w:color w:val="000000"/>
        </w:rPr>
        <w:t xml:space="preserve"> </w:t>
      </w:r>
      <w:r w:rsidRPr="003B438D">
        <w:rPr>
          <w:color w:val="000000"/>
        </w:rPr>
        <w:t>&amp;</w:t>
      </w:r>
      <w:r w:rsidR="00E4377C">
        <w:rPr>
          <w:color w:val="000000"/>
        </w:rPr>
        <w:t xml:space="preserve"> </w:t>
      </w:r>
      <w:r w:rsidRPr="003B438D">
        <w:rPr>
          <w:color w:val="000000"/>
        </w:rPr>
        <w:t>Control</w:t>
      </w:r>
      <w:r w:rsidR="00E4377C">
        <w:rPr>
          <w:color w:val="000000"/>
        </w:rPr>
        <w:t xml:space="preserve"> </w:t>
      </w:r>
      <w:r w:rsidRPr="003B438D">
        <w:rPr>
          <w:color w:val="000000"/>
        </w:rPr>
        <w:t>Server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erkannt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werden.</w:t>
      </w:r>
    </w:p>
    <w:p w14:paraId="377B22A0" w14:textId="721E4620" w:rsidR="00431CF5" w:rsidRPr="00EE14DA" w:rsidRDefault="00431CF5" w:rsidP="00431CF5">
      <w:pPr>
        <w:numPr>
          <w:ilvl w:val="1"/>
          <w:numId w:val="12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Am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Übergang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zwischen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LAN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WAN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können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ggf.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externen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C&amp;C-</w:t>
      </w:r>
      <w:r w:rsidRPr="003B438D">
        <w:rPr>
          <w:color w:val="000000"/>
        </w:rPr>
        <w:t>Server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festgestellt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werden.</w:t>
      </w:r>
    </w:p>
    <w:p w14:paraId="09EC182A" w14:textId="35C8D239" w:rsidR="00431CF5" w:rsidRPr="00EE14DA" w:rsidRDefault="00431CF5" w:rsidP="00431CF5">
      <w:pPr>
        <w:numPr>
          <w:ilvl w:val="1"/>
          <w:numId w:val="12"/>
        </w:numPr>
        <w:shd w:val="clear" w:color="auto" w:fill="FFFFFF"/>
        <w:spacing w:line="276" w:lineRule="auto"/>
        <w:rPr>
          <w:color w:val="000000"/>
        </w:rPr>
      </w:pPr>
      <w:r w:rsidRPr="00EE14DA">
        <w:rPr>
          <w:color w:val="000000"/>
        </w:rPr>
        <w:t>Vielfach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Angriffe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zuerst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durch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Externe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als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Unregelmäßigkeiten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festgestellt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und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Betroffene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gemeldet.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solche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Meldung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nachvollziehen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können,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muss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der</w:t>
      </w:r>
      <w:r w:rsidR="00E4377C">
        <w:rPr>
          <w:color w:val="000000"/>
        </w:rPr>
        <w:t xml:space="preserve"> </w:t>
      </w:r>
      <w:r w:rsidRPr="003B438D">
        <w:rPr>
          <w:color w:val="000000"/>
        </w:rPr>
        <w:t>Firewall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geloggt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werden.</w:t>
      </w:r>
    </w:p>
    <w:p w14:paraId="4167B409" w14:textId="218F816F" w:rsidR="00431CF5" w:rsidRPr="00EE14DA" w:rsidRDefault="00431CF5" w:rsidP="00431CF5">
      <w:pPr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Einrichtung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dedizierte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Protokollserver.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Optimalerweise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diese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außerhalb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Produktiv-/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Büronetzes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über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Schnittstelle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"</w:t>
      </w:r>
      <w:proofErr w:type="spellStart"/>
      <w:r w:rsidRPr="003B438D">
        <w:rPr>
          <w:color w:val="000000"/>
        </w:rPr>
        <w:t>Promiscuous</w:t>
      </w:r>
      <w:proofErr w:type="spellEnd"/>
      <w:r w:rsidRPr="00EE14DA">
        <w:rPr>
          <w:color w:val="000000"/>
        </w:rPr>
        <w:t>"-Mode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betrieben.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Angreifer</w:t>
      </w:r>
      <w:r w:rsidR="00E4377C">
        <w:rPr>
          <w:color w:val="000000"/>
        </w:rPr>
        <w:t xml:space="preserve"> </w:t>
      </w:r>
      <w:r>
        <w:rPr>
          <w:color w:val="000000"/>
        </w:rPr>
        <w:t>können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i.d.R.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eigene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Defensivmaßnahmen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ergreifen,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</w:t>
      </w:r>
      <w:r w:rsidR="00E4377C">
        <w:rPr>
          <w:color w:val="000000"/>
        </w:rPr>
        <w:t xml:space="preserve"> </w:t>
      </w:r>
      <w:proofErr w:type="spellStart"/>
      <w:r w:rsidRPr="003B438D">
        <w:rPr>
          <w:color w:val="000000"/>
        </w:rPr>
        <w:t>Logging</w:t>
      </w:r>
      <w:proofErr w:type="spellEnd"/>
      <w:r w:rsidR="00E4377C">
        <w:rPr>
          <w:color w:val="000000"/>
        </w:rPr>
        <w:t xml:space="preserve"> </w:t>
      </w:r>
      <w:r w:rsidRPr="00EE14DA">
        <w:rPr>
          <w:color w:val="000000"/>
        </w:rPr>
        <w:t>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verhindern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oder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zu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erschweren.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Im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Einzelfall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können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ungeschützte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Logdaten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durch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den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Angreifer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manipuliert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werden.</w:t>
      </w:r>
    </w:p>
    <w:p w14:paraId="4272A0A0" w14:textId="718C626E" w:rsidR="00431CF5" w:rsidRPr="00EE14DA" w:rsidRDefault="00431CF5" w:rsidP="00431CF5">
      <w:pPr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E</w:t>
      </w:r>
      <w:r w:rsidRPr="00EE14DA">
        <w:rPr>
          <w:color w:val="000000"/>
        </w:rPr>
        <w:t>rkennbare</w:t>
      </w:r>
      <w:r w:rsidR="00E4377C">
        <w:rPr>
          <w:color w:val="000000"/>
        </w:rPr>
        <w:t xml:space="preserve"> </w:t>
      </w:r>
      <w:r w:rsidRPr="00EE14DA">
        <w:rPr>
          <w:color w:val="000000"/>
        </w:rPr>
        <w:t>Täterzugänge</w:t>
      </w:r>
      <w:r w:rsidR="00E4377C">
        <w:rPr>
          <w:color w:val="000000"/>
        </w:rPr>
        <w:t xml:space="preserve"> </w:t>
      </w:r>
      <w:r>
        <w:rPr>
          <w:color w:val="000000"/>
        </w:rPr>
        <w:t>blockieren</w:t>
      </w:r>
      <w:r w:rsidRPr="00EE14DA">
        <w:rPr>
          <w:color w:val="000000"/>
        </w:rPr>
        <w:t>.</w:t>
      </w:r>
    </w:p>
    <w:p w14:paraId="4288EE6B" w14:textId="77777777" w:rsidR="00431CF5" w:rsidRDefault="00431CF5" w:rsidP="00431CF5">
      <w:pPr>
        <w:rPr>
          <w:color w:val="000000"/>
        </w:rPr>
      </w:pPr>
    </w:p>
    <w:p w14:paraId="1A2F65FA" w14:textId="77777777" w:rsidR="00431CF5" w:rsidRDefault="00431CF5" w:rsidP="00431CF5">
      <w:pPr>
        <w:rPr>
          <w:color w:val="000000"/>
        </w:rPr>
      </w:pPr>
    </w:p>
    <w:p w14:paraId="2767D8E6" w14:textId="298CD69E" w:rsidR="00431CF5" w:rsidRPr="00EE14DA" w:rsidRDefault="00431CF5" w:rsidP="00431CF5">
      <w:pPr>
        <w:rPr>
          <w:b/>
          <w:bCs/>
          <w:color w:val="000000"/>
        </w:rPr>
      </w:pPr>
      <w:r w:rsidRPr="007A4667">
        <w:rPr>
          <w:b/>
          <w:bCs/>
          <w:color w:val="000000"/>
        </w:rPr>
        <w:t>Verfügbarkeit</w:t>
      </w:r>
      <w:r w:rsidR="00E4377C">
        <w:rPr>
          <w:b/>
          <w:bCs/>
          <w:color w:val="000000"/>
        </w:rPr>
        <w:t xml:space="preserve"> </w:t>
      </w:r>
      <w:r w:rsidRPr="007A4667">
        <w:rPr>
          <w:b/>
          <w:bCs/>
          <w:color w:val="000000"/>
        </w:rPr>
        <w:t>der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aktuelle</w:t>
      </w:r>
      <w:r w:rsidRPr="007A4667">
        <w:rPr>
          <w:b/>
          <w:bCs/>
          <w:color w:val="000000"/>
        </w:rPr>
        <w:t>n</w:t>
      </w:r>
      <w:r w:rsidRPr="00EE14DA">
        <w:rPr>
          <w:b/>
          <w:bCs/>
          <w:color w:val="000000"/>
        </w:rPr>
        <w:t>,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saubere</w:t>
      </w:r>
      <w:r w:rsidRPr="007A4667">
        <w:rPr>
          <w:b/>
          <w:bCs/>
          <w:color w:val="000000"/>
        </w:rPr>
        <w:t>n</w:t>
      </w:r>
      <w:r w:rsidRPr="00EE14DA">
        <w:rPr>
          <w:b/>
          <w:bCs/>
          <w:color w:val="000000"/>
        </w:rPr>
        <w:t>,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integre</w:t>
      </w:r>
      <w:r w:rsidRPr="007A4667">
        <w:rPr>
          <w:b/>
          <w:bCs/>
          <w:color w:val="000000"/>
        </w:rPr>
        <w:t>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Backups</w:t>
      </w:r>
      <w:r w:rsidR="00E4377C">
        <w:rPr>
          <w:b/>
          <w:bCs/>
          <w:color w:val="000000"/>
        </w:rPr>
        <w:t xml:space="preserve"> </w:t>
      </w:r>
      <w:r w:rsidRPr="007A4667">
        <w:rPr>
          <w:b/>
          <w:bCs/>
          <w:color w:val="000000"/>
        </w:rPr>
        <w:t>prüfen</w:t>
      </w:r>
      <w:r>
        <w:rPr>
          <w:b/>
          <w:bCs/>
          <w:color w:val="000000"/>
        </w:rPr>
        <w:t>.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Die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Aufbewahrung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sollte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offline</w:t>
      </w:r>
      <w:r w:rsidR="00E437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erfolgen.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Online-Sicherungen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können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ggf.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beiläufig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oder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bewusst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kompromittiert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worden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sein.</w:t>
      </w:r>
    </w:p>
    <w:p w14:paraId="55F8C86B" w14:textId="1F1E3816" w:rsidR="00431CF5" w:rsidRPr="00EE14DA" w:rsidRDefault="00431CF5" w:rsidP="00431CF5">
      <w:pPr>
        <w:shd w:val="clear" w:color="auto" w:fill="FFFFFF"/>
        <w:outlineLvl w:val="3"/>
        <w:rPr>
          <w:b/>
          <w:bCs/>
          <w:color w:val="000000"/>
        </w:rPr>
      </w:pPr>
      <w:r w:rsidRPr="00EE14DA">
        <w:rPr>
          <w:b/>
          <w:bCs/>
          <w:color w:val="000000"/>
        </w:rPr>
        <w:t>Ggf.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können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wichtige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Daten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auch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abgesetzten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Außenstellen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oder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auf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Systemen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von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Mitarbeitern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im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Urlaub</w:t>
      </w:r>
      <w:r w:rsidR="00E4377C">
        <w:rPr>
          <w:b/>
          <w:bCs/>
          <w:color w:val="000000"/>
        </w:rPr>
        <w:t xml:space="preserve"> </w:t>
      </w:r>
      <w:r w:rsidRPr="00EE14DA">
        <w:rPr>
          <w:b/>
          <w:bCs/>
          <w:color w:val="000000"/>
        </w:rPr>
        <w:t>befinden.</w:t>
      </w:r>
    </w:p>
    <w:p w14:paraId="442D9B0B" w14:textId="77777777" w:rsidR="00431CF5" w:rsidRPr="00EE14DA" w:rsidRDefault="00431CF5" w:rsidP="00431CF5">
      <w:pPr>
        <w:shd w:val="clear" w:color="auto" w:fill="FFFFFF"/>
        <w:ind w:left="360"/>
        <w:rPr>
          <w:b/>
          <w:bCs/>
          <w:color w:val="000000"/>
        </w:rPr>
      </w:pPr>
    </w:p>
    <w:p w14:paraId="4568F9D7" w14:textId="77777777" w:rsidR="00C47E24" w:rsidRPr="00C47E24" w:rsidRDefault="00C47E24" w:rsidP="00C47E24"/>
    <w:p w14:paraId="71E67D1E" w14:textId="77777777" w:rsidR="00C47E24" w:rsidRPr="00C47E24" w:rsidRDefault="00C47E24" w:rsidP="00C47E24"/>
    <w:p w14:paraId="6253988A" w14:textId="77777777" w:rsidR="00C47E24" w:rsidRPr="00C47E24" w:rsidRDefault="00C47E24" w:rsidP="00C47E24"/>
    <w:p w14:paraId="448F1642" w14:textId="77777777" w:rsidR="00C47E24" w:rsidRPr="00C47E24" w:rsidRDefault="00C47E24" w:rsidP="00C47E24"/>
    <w:p w14:paraId="31F98AC8" w14:textId="77777777" w:rsidR="00C47E24" w:rsidRPr="00C47E24" w:rsidRDefault="00C47E24" w:rsidP="00C47E24"/>
    <w:p w14:paraId="431998C4" w14:textId="77777777" w:rsidR="00C47E24" w:rsidRPr="00C47E24" w:rsidRDefault="00C47E24" w:rsidP="00C47E24"/>
    <w:p w14:paraId="390371FD" w14:textId="77777777" w:rsidR="00C47E24" w:rsidRPr="00C47E24" w:rsidRDefault="00C47E24" w:rsidP="00C47E24"/>
    <w:p w14:paraId="22FAC3EF" w14:textId="77777777" w:rsidR="00C47E24" w:rsidRPr="00C47E24" w:rsidRDefault="00C47E24" w:rsidP="00C47E24"/>
    <w:p w14:paraId="45ABC4D3" w14:textId="77777777" w:rsidR="00C47E24" w:rsidRDefault="00C47E24" w:rsidP="00C47E24"/>
    <w:p w14:paraId="548B453A" w14:textId="77777777" w:rsidR="00C47E24" w:rsidRPr="00C47E24" w:rsidRDefault="00C47E24" w:rsidP="00C47E24"/>
    <w:p w14:paraId="55ABCA14" w14:textId="3A7449CB" w:rsidR="00C47E24" w:rsidRPr="00C47E24" w:rsidRDefault="00C47E24" w:rsidP="00C47E24">
      <w:pPr>
        <w:tabs>
          <w:tab w:val="left" w:pos="7208"/>
        </w:tabs>
      </w:pPr>
      <w:r>
        <w:tab/>
      </w:r>
    </w:p>
    <w:sectPr w:rsidR="00C47E24" w:rsidRPr="00C47E24" w:rsidSect="00C47E24">
      <w:headerReference w:type="default" r:id="rId14"/>
      <w:footerReference w:type="default" r:id="rId15"/>
      <w:pgSz w:w="11906" w:h="16838" w:code="9"/>
      <w:pgMar w:top="1843" w:right="1133" w:bottom="851" w:left="1134" w:header="45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9513" w14:textId="77777777" w:rsidR="00E521C3" w:rsidRDefault="00E521C3">
      <w:r>
        <w:separator/>
      </w:r>
    </w:p>
  </w:endnote>
  <w:endnote w:type="continuationSeparator" w:id="0">
    <w:p w14:paraId="4178EE7B" w14:textId="77777777" w:rsidR="00E521C3" w:rsidRDefault="00E5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1D91" w14:textId="0B3F0097" w:rsidR="008D4DA0" w:rsidRPr="00E4377C" w:rsidRDefault="00F243B4" w:rsidP="00E4377C">
    <w:pPr>
      <w:pStyle w:val="Fuzeile"/>
      <w:pBdr>
        <w:top w:val="single" w:sz="12" w:space="1" w:color="1F497D" w:themeColor="text2"/>
      </w:pBdr>
      <w:tabs>
        <w:tab w:val="clear" w:pos="4536"/>
        <w:tab w:val="clear" w:pos="9072"/>
        <w:tab w:val="left" w:pos="1701"/>
        <w:tab w:val="center" w:pos="4820"/>
        <w:tab w:val="left" w:pos="7192"/>
        <w:tab w:val="right" w:pos="9638"/>
      </w:tabs>
      <w:ind w:left="-1134" w:right="-1133" w:firstLine="1134"/>
      <w:rPr>
        <w:b/>
        <w:bCs/>
        <w:sz w:val="16"/>
        <w:szCs w:val="16"/>
      </w:rPr>
    </w:pPr>
    <w:r w:rsidRPr="00F243B4">
      <w:rPr>
        <w:sz w:val="16"/>
        <w:szCs w:val="16"/>
      </w:rPr>
      <w:fldChar w:fldCharType="begin"/>
    </w:r>
    <w:r w:rsidRPr="00F243B4">
      <w:rPr>
        <w:sz w:val="16"/>
        <w:szCs w:val="16"/>
      </w:rPr>
      <w:instrText xml:space="preserve"> FILENAME   \* MERGEFORMAT </w:instrText>
    </w:r>
    <w:r w:rsidRPr="00F243B4">
      <w:rPr>
        <w:sz w:val="16"/>
        <w:szCs w:val="16"/>
      </w:rPr>
      <w:fldChar w:fldCharType="separate"/>
    </w:r>
    <w:r w:rsidR="00BB5E2E">
      <w:rPr>
        <w:noProof/>
        <w:sz w:val="16"/>
        <w:szCs w:val="16"/>
      </w:rPr>
      <w:t>Notfallplan IT.docx</w:t>
    </w:r>
    <w:r w:rsidRPr="00F243B4">
      <w:rPr>
        <w:sz w:val="16"/>
        <w:szCs w:val="16"/>
      </w:rPr>
      <w:fldChar w:fldCharType="end"/>
    </w:r>
    <w:r w:rsidRPr="00F243B4">
      <w:rPr>
        <w:sz w:val="16"/>
        <w:szCs w:val="16"/>
      </w:rPr>
      <w:tab/>
    </w:r>
    <w:r w:rsidR="00EB5B1D">
      <w:rPr>
        <w:sz w:val="16"/>
        <w:szCs w:val="16"/>
      </w:rPr>
      <w:tab/>
    </w:r>
    <w:r w:rsidRPr="00F243B4">
      <w:rPr>
        <w:sz w:val="16"/>
        <w:szCs w:val="16"/>
      </w:rPr>
      <w:t xml:space="preserve">Seite </w:t>
    </w:r>
    <w:r w:rsidRPr="00F243B4">
      <w:rPr>
        <w:b/>
        <w:bCs/>
        <w:sz w:val="16"/>
        <w:szCs w:val="16"/>
      </w:rPr>
      <w:fldChar w:fldCharType="begin"/>
    </w:r>
    <w:r w:rsidRPr="00F243B4">
      <w:rPr>
        <w:b/>
        <w:bCs/>
        <w:sz w:val="16"/>
        <w:szCs w:val="16"/>
      </w:rPr>
      <w:instrText>PAGE  \* Arabic  \* MERGEFORMAT</w:instrText>
    </w:r>
    <w:r w:rsidRPr="00F243B4">
      <w:rPr>
        <w:b/>
        <w:bCs/>
        <w:sz w:val="16"/>
        <w:szCs w:val="16"/>
      </w:rPr>
      <w:fldChar w:fldCharType="separate"/>
    </w:r>
    <w:r w:rsidRPr="00F243B4">
      <w:rPr>
        <w:b/>
        <w:bCs/>
        <w:sz w:val="16"/>
        <w:szCs w:val="16"/>
      </w:rPr>
      <w:t>1</w:t>
    </w:r>
    <w:r w:rsidRPr="00F243B4">
      <w:rPr>
        <w:b/>
        <w:bCs/>
        <w:sz w:val="16"/>
        <w:szCs w:val="16"/>
      </w:rPr>
      <w:fldChar w:fldCharType="end"/>
    </w:r>
    <w:r w:rsidRPr="00F243B4">
      <w:rPr>
        <w:sz w:val="16"/>
        <w:szCs w:val="16"/>
      </w:rPr>
      <w:t xml:space="preserve"> von </w:t>
    </w:r>
    <w:r w:rsidRPr="00F243B4">
      <w:rPr>
        <w:b/>
        <w:bCs/>
        <w:sz w:val="16"/>
        <w:szCs w:val="16"/>
      </w:rPr>
      <w:fldChar w:fldCharType="begin"/>
    </w:r>
    <w:r w:rsidRPr="00F243B4">
      <w:rPr>
        <w:b/>
        <w:bCs/>
        <w:sz w:val="16"/>
        <w:szCs w:val="16"/>
      </w:rPr>
      <w:instrText>NUMPAGES  \* Arabic  \* MERGEFORMAT</w:instrText>
    </w:r>
    <w:r w:rsidRPr="00F243B4">
      <w:rPr>
        <w:b/>
        <w:bCs/>
        <w:sz w:val="16"/>
        <w:szCs w:val="16"/>
      </w:rPr>
      <w:fldChar w:fldCharType="separate"/>
    </w:r>
    <w:r w:rsidRPr="00F243B4">
      <w:rPr>
        <w:b/>
        <w:bCs/>
        <w:sz w:val="16"/>
        <w:szCs w:val="16"/>
      </w:rPr>
      <w:t>2</w:t>
    </w:r>
    <w:r w:rsidRPr="00F243B4">
      <w:rPr>
        <w:b/>
        <w:bCs/>
        <w:sz w:val="16"/>
        <w:szCs w:val="16"/>
      </w:rPr>
      <w:fldChar w:fldCharType="end"/>
    </w:r>
    <w:r w:rsidR="00EB5B1D">
      <w:rPr>
        <w:b/>
        <w:bCs/>
        <w:sz w:val="16"/>
        <w:szCs w:val="16"/>
      </w:rPr>
      <w:tab/>
    </w:r>
    <w:r w:rsidR="00C47E24">
      <w:rPr>
        <w:b/>
        <w:bCs/>
        <w:sz w:val="16"/>
        <w:szCs w:val="16"/>
      </w:rPr>
      <w:tab/>
    </w:r>
    <w:r w:rsidR="00385A1D" w:rsidRPr="00385A1D">
      <w:rPr>
        <w:sz w:val="16"/>
        <w:szCs w:val="16"/>
      </w:rPr>
      <w:t>Version:</w:t>
    </w:r>
    <w:r w:rsidR="00385A1D">
      <w:rPr>
        <w:b/>
        <w:bCs/>
        <w:sz w:val="16"/>
        <w:szCs w:val="16"/>
      </w:rPr>
      <w:t xml:space="preserve"> </w:t>
    </w:r>
    <w:sdt>
      <w:sdtPr>
        <w:rPr>
          <w:b/>
          <w:bCs/>
          <w:sz w:val="16"/>
          <w:szCs w:val="16"/>
        </w:rPr>
        <w:alias w:val="Label"/>
        <w:tag w:val="DLCPolicyLabelValue"/>
        <w:id w:val="155035650"/>
        <w:lock w:val="contentLocked"/>
        <w:placeholder>
          <w:docPart w:val="1C151C7F274947CFA33001D55CFD179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fdda458-3965-477d-b8c0-cf50edff77d7' xmlns:ns4='http://schemas.microsoft.com/sharepoint/v3/fields' xmlns:ns5='f5a23ce0-6987-4605-9694-05021ec7584b' " w:xpath="/ns0:properties[1]/documentManagement[1]/ns3:DLCPolicyLabelValue[1]" w:storeItemID="{301F7BA1-D34D-4CBA-B1DD-F72CACAB50E4}"/>
        <w:text w:multiLine="1"/>
      </w:sdtPr>
      <w:sdtContent>
        <w:r w:rsidR="00BB5E2E">
          <w:rPr>
            <w:b/>
            <w:bCs/>
            <w:sz w:val="16"/>
            <w:szCs w:val="16"/>
          </w:rPr>
          <w:t>8.0</w:t>
        </w:r>
      </w:sdtContent>
    </w:sdt>
    <w:r w:rsidR="008D4DA0">
      <w:rPr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B304" w14:textId="77777777" w:rsidR="00E521C3" w:rsidRDefault="00E521C3">
      <w:r>
        <w:separator/>
      </w:r>
    </w:p>
  </w:footnote>
  <w:footnote w:type="continuationSeparator" w:id="0">
    <w:p w14:paraId="00D7EF0F" w14:textId="77777777" w:rsidR="00E521C3" w:rsidRDefault="00E5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2614" w14:textId="5D9A5BAD" w:rsidR="00354A88" w:rsidRDefault="00F44255">
    <w:pPr>
      <w:pStyle w:val="Kopfzeile"/>
      <w:ind w:hanging="1418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750221" wp14:editId="782F4B94">
              <wp:simplePos x="0" y="0"/>
              <wp:positionH relativeFrom="column">
                <wp:posOffset>2670810</wp:posOffset>
              </wp:positionH>
              <wp:positionV relativeFrom="paragraph">
                <wp:posOffset>-13970</wp:posOffset>
              </wp:positionV>
              <wp:extent cx="3474720" cy="373380"/>
              <wp:effectExtent l="0" t="0" r="11430" b="2667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D8DA" w14:textId="652919B7" w:rsidR="00F44255" w:rsidRDefault="00AD3625">
                          <w:r>
                            <w:t>Kundenlogo einfügen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5022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10.3pt;margin-top:-1.1pt;width:273.6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ZwDwIAAB8EAAAOAAAAZHJzL2Uyb0RvYy54bWysk9tuGyEQhu8r9R0Q9/X62Dgrr6PUqatK&#10;6UFK+wCzLOtFZRkK2Lvu02dgHcdK25uqXCBghp+Zb4bVTd9qdpDOKzQFn4zGnEkjsFJmV/Dv37Zv&#10;lpz5AKYCjUYW/Cg9v1m/frXqbC6n2KCupGMkYnze2YI3Idg8y7xoZAt+hFYaMtboWgi0dbusctCR&#10;equz6Xj8NuvQVdahkN7T6d1g5OukX9dShC917WVguuAUW0izS3MZ52y9gnznwDZKnMKAf4iiBWXo&#10;0bPUHQRge6d+k2qVcOixDiOBbYZ1rYRMOVA2k/GLbB4asDLlQnC8PWPy/09WfD482K+Ohf4d9lTA&#10;lIS39yh+eGZw04DZyVvnsGskVPTwJCLLOuvz09WI2uc+ipTdJ6yoyLAPmIT62rWRCuXJSJ0KcDxD&#10;l31ggg5n86v51ZRMgmyzq9lsmaqSQf502zofPkhsWVwU3FFRkzoc7n2I0UD+5BIf86hVtVVap43b&#10;lRvt2AGoAbZppAReuGnDuoJfL6aLAcBfJcZp/EmiVYE6Wau24MuzE+QR23tTpT4LoPSwppC1OXGM&#10;6AaIoS97cow8S6yORNTh0LH0w2jRoPvFWUfdWnD/cw9OcqY/GqrK9WQ+j+2dNvNF4ukuLeWlBYwg&#10;qYIHzoblJqQvEYEZvKXq1SqBfY7kFCt1YeJ9+jGxzS/3yev5X68fAQAA//8DAFBLAwQUAAYACAAA&#10;ACEA3k+5B98AAAAJAQAADwAAAGRycy9kb3ducmV2LnhtbEyPwU7DMBBE70j8g7VIXFDrEIrbhmwq&#10;hASCGxQEVzfeJhGxHWw3DX/PcoLjap9m3pSbyfZipBA77xAu5xkIcrU3nWsQ3l7vZysQMWlndO8d&#10;IXxThE11elLqwvije6FxmxrBIS4WGqFNaSikjHVLVse5H8jxb++D1YnP0EgT9JHDbS/zLFPS6s5x&#10;Q6sHumup/tweLMJq8Th+xKer5/da7ft1uliOD18B8fxsur0BkWhKfzD86rM6VOy08wdnougRFnmm&#10;GEWY5TkIBtZqyVt2CNdKgaxK+X9B9QMAAP//AwBQSwECLQAUAAYACAAAACEAtoM4kv4AAADhAQAA&#10;EwAAAAAAAAAAAAAAAAAAAAAAW0NvbnRlbnRfVHlwZXNdLnhtbFBLAQItABQABgAIAAAAIQA4/SH/&#10;1gAAAJQBAAALAAAAAAAAAAAAAAAAAC8BAABfcmVscy8ucmVsc1BLAQItABQABgAIAAAAIQBP6VZw&#10;DwIAAB8EAAAOAAAAAAAAAAAAAAAAAC4CAABkcnMvZTJvRG9jLnhtbFBLAQItABQABgAIAAAAIQDe&#10;T7kH3wAAAAkBAAAPAAAAAAAAAAAAAAAAAGkEAABkcnMvZG93bnJldi54bWxQSwUGAAAAAAQABADz&#10;AAAAdQUAAAAA&#10;">
              <v:textbox>
                <w:txbxContent>
                  <w:p w14:paraId="2BB0D8DA" w14:textId="652919B7" w:rsidR="00F44255" w:rsidRDefault="00AD3625">
                    <w:r>
                      <w:t>Kundenlogo einfügen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5C5"/>
    <w:multiLevelType w:val="multilevel"/>
    <w:tmpl w:val="15C6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B0E3F"/>
    <w:multiLevelType w:val="multilevel"/>
    <w:tmpl w:val="63F4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A3208"/>
    <w:multiLevelType w:val="multilevel"/>
    <w:tmpl w:val="4662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D07F9"/>
    <w:multiLevelType w:val="multilevel"/>
    <w:tmpl w:val="3AFA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45E27"/>
    <w:multiLevelType w:val="hybridMultilevel"/>
    <w:tmpl w:val="9FBA1FDE"/>
    <w:lvl w:ilvl="0" w:tplc="6346D9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567D1"/>
    <w:multiLevelType w:val="multilevel"/>
    <w:tmpl w:val="01DC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F514D2"/>
    <w:multiLevelType w:val="multilevel"/>
    <w:tmpl w:val="F98E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C47AB6"/>
    <w:multiLevelType w:val="hybridMultilevel"/>
    <w:tmpl w:val="F8488464"/>
    <w:lvl w:ilvl="0" w:tplc="6346D9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C0734"/>
    <w:multiLevelType w:val="multilevel"/>
    <w:tmpl w:val="6130D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A120609"/>
    <w:multiLevelType w:val="multilevel"/>
    <w:tmpl w:val="8782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0B0BEF"/>
    <w:multiLevelType w:val="hybridMultilevel"/>
    <w:tmpl w:val="CC102D10"/>
    <w:lvl w:ilvl="0" w:tplc="49A6C7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507AC"/>
    <w:multiLevelType w:val="hybridMultilevel"/>
    <w:tmpl w:val="36524CBE"/>
    <w:lvl w:ilvl="0" w:tplc="665C45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44102">
    <w:abstractNumId w:val="8"/>
  </w:num>
  <w:num w:numId="2" w16cid:durableId="63263878">
    <w:abstractNumId w:val="7"/>
  </w:num>
  <w:num w:numId="3" w16cid:durableId="1109081700">
    <w:abstractNumId w:val="4"/>
  </w:num>
  <w:num w:numId="4" w16cid:durableId="1800679771">
    <w:abstractNumId w:val="10"/>
  </w:num>
  <w:num w:numId="5" w16cid:durableId="408504423">
    <w:abstractNumId w:val="11"/>
  </w:num>
  <w:num w:numId="6" w16cid:durableId="1592734414">
    <w:abstractNumId w:val="0"/>
  </w:num>
  <w:num w:numId="7" w16cid:durableId="1005353874">
    <w:abstractNumId w:val="3"/>
  </w:num>
  <w:num w:numId="8" w16cid:durableId="1960716836">
    <w:abstractNumId w:val="6"/>
  </w:num>
  <w:num w:numId="9" w16cid:durableId="1759473323">
    <w:abstractNumId w:val="5"/>
  </w:num>
  <w:num w:numId="10" w16cid:durableId="1934585256">
    <w:abstractNumId w:val="9"/>
  </w:num>
  <w:num w:numId="11" w16cid:durableId="225267590">
    <w:abstractNumId w:val="2"/>
  </w:num>
  <w:num w:numId="12" w16cid:durableId="25559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C9"/>
    <w:rsid w:val="000123FC"/>
    <w:rsid w:val="00105DC0"/>
    <w:rsid w:val="00107BED"/>
    <w:rsid w:val="00166ED4"/>
    <w:rsid w:val="00247403"/>
    <w:rsid w:val="002F22C6"/>
    <w:rsid w:val="00354A88"/>
    <w:rsid w:val="00385A1D"/>
    <w:rsid w:val="003B438D"/>
    <w:rsid w:val="003C35F5"/>
    <w:rsid w:val="00412105"/>
    <w:rsid w:val="00431CF5"/>
    <w:rsid w:val="00526AFB"/>
    <w:rsid w:val="00796162"/>
    <w:rsid w:val="008D4DA0"/>
    <w:rsid w:val="008F0770"/>
    <w:rsid w:val="008F4079"/>
    <w:rsid w:val="00906498"/>
    <w:rsid w:val="0096734B"/>
    <w:rsid w:val="00984CCC"/>
    <w:rsid w:val="009C5A48"/>
    <w:rsid w:val="00AD1334"/>
    <w:rsid w:val="00AD3625"/>
    <w:rsid w:val="00B354E9"/>
    <w:rsid w:val="00B47A46"/>
    <w:rsid w:val="00BB5E2E"/>
    <w:rsid w:val="00C041C9"/>
    <w:rsid w:val="00C47E24"/>
    <w:rsid w:val="00C61C4F"/>
    <w:rsid w:val="00C71438"/>
    <w:rsid w:val="00C917CA"/>
    <w:rsid w:val="00CD4E2B"/>
    <w:rsid w:val="00D50717"/>
    <w:rsid w:val="00D53239"/>
    <w:rsid w:val="00D70D45"/>
    <w:rsid w:val="00DF7218"/>
    <w:rsid w:val="00E0785B"/>
    <w:rsid w:val="00E4377C"/>
    <w:rsid w:val="00E521C3"/>
    <w:rsid w:val="00EA3DFA"/>
    <w:rsid w:val="00EA5D3A"/>
    <w:rsid w:val="00EB5B1D"/>
    <w:rsid w:val="00ED739E"/>
    <w:rsid w:val="00F243B4"/>
    <w:rsid w:val="00F44255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B01173"/>
  <w15:docId w15:val="{471501A7-FA78-48C9-8EE9-61F5521A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bCs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1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16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24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35F5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31CF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431CF5"/>
    <w:rPr>
      <w:color w:val="0000FF"/>
      <w:u w:val="single"/>
    </w:rPr>
  </w:style>
  <w:style w:type="paragraph" w:styleId="KeinLeerraum">
    <w:name w:val="No Spacing"/>
    <w:uiPriority w:val="1"/>
    <w:qFormat/>
    <w:rsid w:val="00431C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354E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AD3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llianz-fuer-cybersicherheit.de/DE/Themen/Unternehmen-und-Organisationen/Standards-und-Zertifizierung/Zertifizierung-und-Anerkennung/Anerkennung-von-Stellen-und-Zertifizierung-IT-Sicherheitsdienstleister/Vorfallbearbeitung/Liste-IT-Sicherheitsdienstleister_Vorfall-Experte/liste-it-sicherheitsdienstleister_Vorfallbearbeitung_node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lianz-fuer-cybersicherheit.de/DE/Themen/Unternehmen-und-Organisationen/Informationen-und-Empfehlungen/Cyber-Sicherheitsnetzwerk/Qualifizierung/Vorfall_Experten/Suche/suche_node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\Desktop\F%20Besucherregistrierung-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151C7F274947CFA33001D55CFD1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2ADD4-20DE-41F1-971C-47F86E5ACDE5}"/>
      </w:docPartPr>
      <w:docPartBody>
        <w:p w:rsidR="001D5754" w:rsidRDefault="0087747E">
          <w:r w:rsidRPr="006F0C73">
            <w:rPr>
              <w:rStyle w:val="Platzhaltertext"/>
            </w:rPr>
            <w:t>[Label]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7E"/>
    <w:rsid w:val="001D5754"/>
    <w:rsid w:val="0077386D"/>
    <w:rsid w:val="0087747E"/>
    <w:rsid w:val="00D3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47E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74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rm xmlns="2e1698e3-5036-4d1d-9b8e-13df471041c5" xsi:nil="true"/>
    <TaxCatchAll xmlns="92cf1b79-00e2-4742-847f-0c190a523504" xsi:nil="true"/>
    <lcf76f155ced4ddcb4097134ff3c332f xmlns="2e1698e3-5036-4d1d-9b8e-13df471041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68A8BA6420D40ADCE19B9501B7048" ma:contentTypeVersion="18" ma:contentTypeDescription="Ein neues Dokument erstellen." ma:contentTypeScope="" ma:versionID="d4b22a4b8a0b9bedb8fee290e8a3003c">
  <xsd:schema xmlns:xsd="http://www.w3.org/2001/XMLSchema" xmlns:xs="http://www.w3.org/2001/XMLSchema" xmlns:p="http://schemas.microsoft.com/office/2006/metadata/properties" xmlns:ns2="2e1698e3-5036-4d1d-9b8e-13df471041c5" xmlns:ns3="92cf1b79-00e2-4742-847f-0c190a523504" targetNamespace="http://schemas.microsoft.com/office/2006/metadata/properties" ma:root="true" ma:fieldsID="e741d20088d9b013d8c25e9b6c2bff06" ns2:_="" ns3:_="">
    <xsd:import namespace="2e1698e3-5036-4d1d-9b8e-13df471041c5"/>
    <xsd:import namespace="92cf1b79-00e2-4742-847f-0c190a523504"/>
    <xsd:element name="properties">
      <xsd:complexType>
        <xsd:sequence>
          <xsd:element name="documentManagement">
            <xsd:complexType>
              <xsd:all>
                <xsd:element ref="ns2:Norm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698e3-5036-4d1d-9b8e-13df471041c5" elementFormDefault="qualified">
    <xsd:import namespace="http://schemas.microsoft.com/office/2006/documentManagement/types"/>
    <xsd:import namespace="http://schemas.microsoft.com/office/infopath/2007/PartnerControls"/>
    <xsd:element name="Norm" ma:index="8" nillable="true" ma:displayName="KdNr" ma:format="Dropdown" ma:internalName="Nor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ATF"/>
                        <xsd:enumeration value="ISO27001"/>
                        <xsd:enumeration value="ISO900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4e4f959-054b-4358-8062-4fed59165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f1b79-00e2-4742-847f-0c190a52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a492eec-d82f-4fca-b7cd-d2ee369d3705}" ma:internalName="TaxCatchAll" ma:showField="CatchAllData" ma:web="92cf1b79-00e2-4742-847f-0c190a52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6849C-3AC5-4120-8BC4-08B800CD4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F7BA1-D34D-4CBA-B1DD-F72CACAB50E4}">
  <ds:schemaRefs>
    <ds:schemaRef ds:uri="http://schemas.microsoft.com/office/2006/metadata/properties"/>
    <ds:schemaRef ds:uri="http://schemas.microsoft.com/office/infopath/2007/PartnerControls"/>
    <ds:schemaRef ds:uri="2e1698e3-5036-4d1d-9b8e-13df471041c5"/>
    <ds:schemaRef ds:uri="92cf1b79-00e2-4742-847f-0c190a523504"/>
  </ds:schemaRefs>
</ds:datastoreItem>
</file>

<file path=customXml/itemProps3.xml><?xml version="1.0" encoding="utf-8"?>
<ds:datastoreItem xmlns:ds="http://schemas.openxmlformats.org/officeDocument/2006/customXml" ds:itemID="{2FD8DBC0-2192-4888-BAC6-306BAB5BD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698e3-5036-4d1d-9b8e-13df471041c5"/>
    <ds:schemaRef ds:uri="92cf1b79-00e2-4742-847f-0c190a52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 Besucherregistrierung-01</Template>
  <TotalTime>0</TotalTime>
  <Pages>6</Pages>
  <Words>1189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für Besuch von Herrn Seeger bei MOSER-BAER AG in Sumiswald am 15</vt:lpstr>
    </vt:vector>
  </TitlesOfParts>
  <Company>BÜRK MOBATIME GmbH</Company>
  <LinksUpToDate>false</LinksUpToDate>
  <CharactersWithSpaces>8669</CharactersWithSpaces>
  <SharedDoc>false</SharedDoc>
  <HLinks>
    <vt:vector size="6" baseType="variant">
      <vt:variant>
        <vt:i4>6815803</vt:i4>
      </vt:variant>
      <vt:variant>
        <vt:i4>-1</vt:i4>
      </vt:variant>
      <vt:variant>
        <vt:i4>1032</vt:i4>
      </vt:variant>
      <vt:variant>
        <vt:i4>1</vt:i4>
      </vt:variant>
      <vt:variant>
        <vt:lpwstr>W:\Dokumentationen\Bild-Archiv\LOGO\BMT Logo 300 dpi.jpg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Agathe Stier</dc:creator>
  <cp:lastModifiedBy>Stephanie Efinger</cp:lastModifiedBy>
  <cp:revision>17</cp:revision>
  <cp:lastPrinted>2004-03-10T09:42:00Z</cp:lastPrinted>
  <dcterms:created xsi:type="dcterms:W3CDTF">2022-10-14T09:25:00Z</dcterms:created>
  <dcterms:modified xsi:type="dcterms:W3CDTF">2023-08-08T09:21:00Z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0x010100B0DC2199797220448C852224C029180C</vt:lpwstr>
  </property>
  <property fmtid="{D5CDD505-2E9C-101B-9397-08002B2CF9AE}" pid="3" name="MediaServiceImageTags">
    <vt:lpwstr/>
  </property>
  <property fmtid="{D5CDD505-2E9C-101B-9397-08002B2CF9AE}" pid="4" name="Verantwortlich">
    <vt:lpwstr>13;#Efinger, Stefan (IMS)</vt:lpwstr>
  </property>
  <property fmtid="{D5CDD505-2E9C-101B-9397-08002B2CF9AE}" pid="5" name="_dlc_DocIdItemGuid">
    <vt:lpwstr>cd3d2e89-5537-4619-8eba-ad4d2d34d964</vt:lpwstr>
  </property>
  <property fmtid="{D5CDD505-2E9C-101B-9397-08002B2CF9AE}" pid="6" name="Freigabedurch">
    <vt:lpwstr>13;#Efinger, Stefan (IMS)</vt:lpwstr>
  </property>
  <property fmtid="{D5CDD505-2E9C-101B-9397-08002B2CF9AE}" pid="7" name="Freigeber">
    <vt:lpwstr>17;#i:0#.f|membership|armin.seeger@buerk-mobatime.de,#i:0#.f|membership|armin.seeger@buerk-mobatime.de,#armin.seeger@buerk-mobatime.de,#,#Seeger, Armin,#,#,#</vt:lpwstr>
  </property>
  <property fmtid="{D5CDD505-2E9C-101B-9397-08002B2CF9AE}" pid="8" name="DLCPolicyLabelValue">
    <vt:lpwstr>9.0</vt:lpwstr>
  </property>
  <property fmtid="{D5CDD505-2E9C-101B-9397-08002B2CF9AE}" pid="9" name="DLCPolicyLabelClientValue">
    <vt:lpwstr>{_UIVersionString}</vt:lpwstr>
  </property>
</Properties>
</file>